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52441083" w:rsidR="00E31903" w:rsidRDefault="3548B286" w:rsidP="718A2819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Wednesday</w:t>
      </w:r>
      <w:r w:rsidR="6AE11BBA" w:rsidRPr="718A2819">
        <w:rPr>
          <w:rFonts w:asciiTheme="minorHAnsi" w:hAnsiTheme="minorHAnsi"/>
          <w:b/>
          <w:bCs/>
          <w:sz w:val="22"/>
          <w:szCs w:val="22"/>
        </w:rPr>
        <w:t xml:space="preserve"> 10</w:t>
      </w:r>
      <w:r w:rsidR="6AE11BBA" w:rsidRPr="718A2819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6AE11BBA" w:rsidRPr="718A2819">
        <w:rPr>
          <w:rFonts w:asciiTheme="minorHAnsi" w:hAnsiTheme="minorHAnsi"/>
          <w:b/>
          <w:bCs/>
          <w:sz w:val="22"/>
          <w:szCs w:val="22"/>
        </w:rPr>
        <w:t xml:space="preserve"> December</w:t>
      </w:r>
      <w:r w:rsidR="6DE9D9AB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205A751D" w:rsidRPr="718A2819">
        <w:rPr>
          <w:rFonts w:asciiTheme="minorHAnsi" w:hAnsiTheme="minorHAnsi"/>
          <w:b/>
          <w:bCs/>
          <w:sz w:val="22"/>
          <w:szCs w:val="22"/>
        </w:rPr>
        <w:t>2025</w:t>
      </w:r>
      <w:r w:rsidR="5169125C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46E0342" w:rsidRPr="718A2819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32C6FF60" w:rsidRPr="718A2819">
        <w:rPr>
          <w:rFonts w:asciiTheme="minorHAnsi" w:hAnsiTheme="minorHAnsi"/>
          <w:b/>
          <w:bCs/>
          <w:sz w:val="22"/>
          <w:szCs w:val="22"/>
        </w:rPr>
        <w:t>5</w:t>
      </w:r>
      <w:r w:rsidR="0BCA8298" w:rsidRPr="718A2819">
        <w:rPr>
          <w:rFonts w:asciiTheme="minorHAnsi" w:hAnsiTheme="minorHAnsi"/>
          <w:b/>
          <w:bCs/>
          <w:sz w:val="22"/>
          <w:szCs w:val="22"/>
        </w:rPr>
        <w:t>:</w:t>
      </w:r>
      <w:r w:rsidR="32C6FF60" w:rsidRPr="718A2819">
        <w:rPr>
          <w:rFonts w:asciiTheme="minorHAnsi" w:hAnsiTheme="minorHAnsi"/>
          <w:b/>
          <w:bCs/>
          <w:sz w:val="22"/>
          <w:szCs w:val="22"/>
        </w:rPr>
        <w:t>0</w:t>
      </w:r>
      <w:r w:rsidR="0BCA8298" w:rsidRPr="718A2819">
        <w:rPr>
          <w:rFonts w:asciiTheme="minorHAnsi" w:hAnsiTheme="minorHAnsi"/>
          <w:b/>
          <w:bCs/>
          <w:sz w:val="22"/>
          <w:szCs w:val="22"/>
        </w:rPr>
        <w:t>0</w:t>
      </w:r>
      <w:r w:rsidR="046E0342" w:rsidRPr="718A2819">
        <w:rPr>
          <w:rFonts w:asciiTheme="minorHAnsi" w:hAnsiTheme="minorHAnsi"/>
          <w:b/>
          <w:bCs/>
          <w:sz w:val="22"/>
          <w:szCs w:val="22"/>
        </w:rPr>
        <w:t>p</w:t>
      </w:r>
      <w:r w:rsidR="5169125C" w:rsidRPr="718A2819">
        <w:rPr>
          <w:rFonts w:asciiTheme="minorHAnsi" w:hAnsiTheme="minorHAnsi"/>
          <w:b/>
          <w:bCs/>
          <w:sz w:val="22"/>
          <w:szCs w:val="22"/>
        </w:rPr>
        <w:t>m</w:t>
      </w:r>
      <w:r w:rsidR="0EC6C21E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550FE644" w:rsidRPr="718A2819">
        <w:rPr>
          <w:rFonts w:asciiTheme="minorHAnsi" w:hAnsiTheme="minorHAnsi"/>
          <w:b/>
          <w:bCs/>
          <w:sz w:val="22"/>
          <w:szCs w:val="22"/>
        </w:rPr>
        <w:t>–</w:t>
      </w:r>
      <w:r w:rsidR="7C941C49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45888F5B" w:rsidRPr="718A2819">
        <w:rPr>
          <w:rFonts w:asciiTheme="minorHAnsi" w:hAnsiTheme="minorHAnsi"/>
          <w:b/>
          <w:bCs/>
          <w:sz w:val="22"/>
          <w:szCs w:val="22"/>
        </w:rPr>
        <w:t>Arnolfini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D0E50AB" w:rsidR="00E31903" w:rsidRPr="00E31903" w:rsidRDefault="780986F1" w:rsidP="718A2819">
      <w:pPr>
        <w:ind w:left="1287" w:firstLine="153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Introduction</w:t>
      </w:r>
      <w:r w:rsidR="24FF2B30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5C8C624C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4D2776C2" w:rsidR="00E31903" w:rsidRPr="00E31903" w:rsidRDefault="1BB82FD6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46</w:t>
      </w:r>
      <w:r w:rsidR="71AF8428" w:rsidRPr="718A2819">
        <w:rPr>
          <w:rFonts w:asciiTheme="minorHAnsi" w:hAnsiTheme="minorHAnsi"/>
          <w:b/>
          <w:bCs/>
          <w:sz w:val="22"/>
          <w:szCs w:val="22"/>
        </w:rPr>
        <w:t>/2</w:t>
      </w:r>
      <w:r w:rsidR="50D0FE23" w:rsidRPr="718A2819">
        <w:rPr>
          <w:rFonts w:asciiTheme="minorHAnsi" w:hAnsiTheme="minorHAnsi"/>
          <w:b/>
          <w:bCs/>
          <w:sz w:val="22"/>
          <w:szCs w:val="22"/>
        </w:rPr>
        <w:t>5</w:t>
      </w:r>
      <w:r w:rsidR="00035EFB">
        <w:tab/>
      </w:r>
      <w:r w:rsidR="780986F1" w:rsidRPr="718A2819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77381A5B" w:rsidR="00E31903" w:rsidRPr="00E31903" w:rsidRDefault="780986F1" w:rsidP="718A2819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718A2819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7613F426" w:rsidRPr="718A2819">
        <w:rPr>
          <w:rFonts w:asciiTheme="minorHAnsi" w:hAnsiTheme="minorHAnsi"/>
          <w:sz w:val="22"/>
          <w:szCs w:val="22"/>
        </w:rPr>
        <w:t xml:space="preserve">Tuesday </w:t>
      </w:r>
      <w:r w:rsidR="2A947F30" w:rsidRPr="718A2819">
        <w:rPr>
          <w:rFonts w:asciiTheme="minorHAnsi" w:hAnsiTheme="minorHAnsi"/>
          <w:sz w:val="22"/>
          <w:szCs w:val="22"/>
        </w:rPr>
        <w:t>12th November</w:t>
      </w:r>
      <w:r w:rsidR="7613F426" w:rsidRPr="718A2819">
        <w:rPr>
          <w:rFonts w:asciiTheme="minorHAnsi" w:hAnsiTheme="minorHAnsi"/>
          <w:sz w:val="22"/>
          <w:szCs w:val="22"/>
        </w:rPr>
        <w:t xml:space="preserve"> 2025</w:t>
      </w:r>
      <w:r w:rsidRPr="718A2819">
        <w:rPr>
          <w:rFonts w:asciiTheme="minorHAnsi" w:hAnsiTheme="minorHAnsi"/>
          <w:sz w:val="22"/>
          <w:szCs w:val="22"/>
        </w:rPr>
        <w:t>.</w:t>
      </w:r>
      <w:r w:rsidR="2E3475E2" w:rsidRPr="718A2819">
        <w:rPr>
          <w:rFonts w:asciiTheme="minorHAnsi" w:hAnsiTheme="minorHAnsi"/>
          <w:sz w:val="22"/>
          <w:szCs w:val="22"/>
        </w:rPr>
        <w:t xml:space="preserve"> </w:t>
      </w:r>
    </w:p>
    <w:p w14:paraId="5FDFF2E2" w14:textId="4C959DF6" w:rsidR="00E31903" w:rsidRPr="00E31903" w:rsidRDefault="00E31903" w:rsidP="718A2819">
      <w:pPr>
        <w:ind w:left="1437"/>
        <w:rPr>
          <w:rFonts w:asciiTheme="minorHAnsi" w:hAnsiTheme="minorHAnsi"/>
          <w:sz w:val="22"/>
          <w:szCs w:val="22"/>
        </w:rPr>
      </w:pPr>
    </w:p>
    <w:p w14:paraId="2D75A46A" w14:textId="2B8B5C96" w:rsidR="00E31903" w:rsidRPr="00E31903" w:rsidRDefault="63F5E7BF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47</w:t>
      </w:r>
      <w:r w:rsidR="550FE644" w:rsidRPr="718A2819">
        <w:rPr>
          <w:rFonts w:asciiTheme="minorHAnsi" w:hAnsiTheme="minorHAnsi"/>
          <w:b/>
          <w:bCs/>
          <w:sz w:val="22"/>
          <w:szCs w:val="22"/>
        </w:rPr>
        <w:t>/2</w:t>
      </w:r>
      <w:r w:rsidR="673FAD16" w:rsidRPr="718A2819">
        <w:rPr>
          <w:rFonts w:asciiTheme="minorHAnsi" w:hAnsiTheme="minorHAnsi"/>
          <w:b/>
          <w:bCs/>
          <w:sz w:val="22"/>
          <w:szCs w:val="22"/>
        </w:rPr>
        <w:t>5</w:t>
      </w:r>
      <w:r w:rsidR="00035EFB">
        <w:tab/>
      </w:r>
      <w:r w:rsidR="780986F1" w:rsidRPr="718A2819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780986F1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0C93BBAC" w:rsidR="008D7587" w:rsidRPr="00E31903" w:rsidRDefault="64A9ADCB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48</w:t>
      </w:r>
      <w:r w:rsidR="550FE644" w:rsidRPr="718A2819">
        <w:rPr>
          <w:rFonts w:asciiTheme="minorHAnsi" w:hAnsiTheme="minorHAnsi"/>
          <w:b/>
          <w:bCs/>
          <w:sz w:val="22"/>
          <w:szCs w:val="22"/>
        </w:rPr>
        <w:t>/2</w:t>
      </w:r>
      <w:r w:rsidR="61244484" w:rsidRPr="718A2819">
        <w:rPr>
          <w:rFonts w:asciiTheme="minorHAnsi" w:hAnsiTheme="minorHAnsi"/>
          <w:b/>
          <w:bCs/>
          <w:sz w:val="22"/>
          <w:szCs w:val="22"/>
        </w:rPr>
        <w:t>5</w:t>
      </w:r>
      <w:r w:rsidR="00035EFB">
        <w:tab/>
      </w:r>
      <w:r w:rsidR="2DDA711D" w:rsidRPr="718A2819">
        <w:rPr>
          <w:rFonts w:asciiTheme="minorHAnsi" w:hAnsiTheme="minorHAnsi"/>
          <w:b/>
          <w:bCs/>
          <w:sz w:val="22"/>
          <w:szCs w:val="22"/>
        </w:rPr>
        <w:t>Finance –</w:t>
      </w:r>
      <w:r w:rsidR="54E4568B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3F240B71" w:rsidRPr="718A2819">
        <w:rPr>
          <w:rFonts w:asciiTheme="minorHAnsi" w:hAnsiTheme="minorHAnsi"/>
          <w:b/>
          <w:bCs/>
          <w:sz w:val="22"/>
          <w:szCs w:val="22"/>
        </w:rPr>
        <w:t>Budget Assumptions</w:t>
      </w:r>
      <w:r w:rsidR="2DDA711D" w:rsidRPr="718A2819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5CF8BDFA" w14:textId="605DCDDF" w:rsidR="006F748E" w:rsidRDefault="006F748E" w:rsidP="1A23C838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="6AF47413" w:rsidRPr="1A23C838">
        <w:rPr>
          <w:rFonts w:asciiTheme="minorHAnsi" w:hAnsiTheme="minorHAnsi"/>
          <w:b/>
          <w:bCs/>
          <w:sz w:val="22"/>
          <w:szCs w:val="22"/>
        </w:rPr>
        <w:t>budget assumptions for 26/27 planning</w:t>
      </w:r>
    </w:p>
    <w:p w14:paraId="4D9D1349" w14:textId="492B1BB6" w:rsidR="006F748E" w:rsidRDefault="006F748E" w:rsidP="1A23C838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="78078DDB" w:rsidRPr="1A23C838">
        <w:rPr>
          <w:rFonts w:asciiTheme="minorHAnsi" w:hAnsiTheme="minorHAnsi"/>
          <w:sz w:val="22"/>
          <w:szCs w:val="22"/>
        </w:rPr>
        <w:t>receive</w:t>
      </w:r>
      <w:r w:rsidR="2E81AB03" w:rsidRPr="1A23C838">
        <w:rPr>
          <w:rFonts w:asciiTheme="minorHAnsi" w:hAnsiTheme="minorHAnsi"/>
          <w:sz w:val="22"/>
          <w:szCs w:val="22"/>
        </w:rPr>
        <w:t xml:space="preserve"> the</w:t>
      </w:r>
      <w:r w:rsidR="001012A9" w:rsidRPr="1A23C838">
        <w:rPr>
          <w:rFonts w:asciiTheme="minorHAnsi" w:hAnsiTheme="minorHAnsi"/>
          <w:sz w:val="22"/>
          <w:szCs w:val="22"/>
        </w:rPr>
        <w:t xml:space="preserve"> </w:t>
      </w:r>
      <w:r w:rsidR="2E81AB03" w:rsidRPr="1A23C838">
        <w:rPr>
          <w:rFonts w:asciiTheme="minorHAnsi" w:hAnsiTheme="minorHAnsi"/>
          <w:sz w:val="22"/>
          <w:szCs w:val="22"/>
        </w:rPr>
        <w:t xml:space="preserve">assumptions and </w:t>
      </w:r>
      <w:r w:rsidR="1A2CA8A3" w:rsidRPr="1A23C838">
        <w:rPr>
          <w:rFonts w:asciiTheme="minorHAnsi" w:hAnsiTheme="minorHAnsi"/>
          <w:sz w:val="22"/>
          <w:szCs w:val="22"/>
        </w:rPr>
        <w:t>approve</w:t>
      </w:r>
      <w:r w:rsidR="2E81AB03" w:rsidRPr="1A23C838">
        <w:rPr>
          <w:rFonts w:asciiTheme="minorHAnsi" w:hAnsiTheme="minorHAnsi"/>
          <w:sz w:val="22"/>
          <w:szCs w:val="22"/>
        </w:rPr>
        <w:t>/amend to full budget development</w:t>
      </w:r>
      <w:r w:rsidR="001012A9" w:rsidRPr="1A23C838">
        <w:rPr>
          <w:rFonts w:asciiTheme="minorHAnsi" w:hAnsiTheme="minorHAnsi"/>
          <w:sz w:val="22"/>
          <w:szCs w:val="22"/>
        </w:rPr>
        <w:t>.</w:t>
      </w:r>
    </w:p>
    <w:p w14:paraId="2C4FEC2C" w14:textId="77777777" w:rsidR="00F31D49" w:rsidRPr="00E31903" w:rsidRDefault="00F31D49" w:rsidP="00F56987">
      <w:pPr>
        <w:ind w:left="1440"/>
        <w:rPr>
          <w:rFonts w:asciiTheme="minorHAnsi" w:hAnsiTheme="minorHAnsi"/>
          <w:b/>
          <w:sz w:val="22"/>
          <w:szCs w:val="22"/>
        </w:rPr>
      </w:pPr>
    </w:p>
    <w:p w14:paraId="021753A9" w14:textId="639D2BEB" w:rsidR="008A157F" w:rsidRPr="00E31903" w:rsidRDefault="37DA69B9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49</w:t>
      </w:r>
      <w:r w:rsidR="01161583" w:rsidRPr="718A2819">
        <w:rPr>
          <w:rFonts w:asciiTheme="minorHAnsi" w:hAnsiTheme="minorHAnsi"/>
          <w:b/>
          <w:bCs/>
          <w:sz w:val="22"/>
          <w:szCs w:val="22"/>
        </w:rPr>
        <w:t>/25</w:t>
      </w:r>
      <w:r w:rsidR="00F3692C">
        <w:tab/>
      </w:r>
      <w:r w:rsidR="01161583" w:rsidRPr="718A2819">
        <w:rPr>
          <w:rFonts w:asciiTheme="minorHAnsi" w:hAnsiTheme="minorHAnsi"/>
          <w:b/>
          <w:bCs/>
          <w:sz w:val="22"/>
          <w:szCs w:val="22"/>
        </w:rPr>
        <w:t xml:space="preserve">Democracy and Governance Review </w:t>
      </w:r>
      <w:r w:rsidR="01CEE23F" w:rsidRPr="718A2819">
        <w:rPr>
          <w:rFonts w:asciiTheme="minorHAnsi" w:hAnsiTheme="minorHAnsi"/>
          <w:b/>
          <w:bCs/>
          <w:sz w:val="22"/>
          <w:szCs w:val="22"/>
        </w:rPr>
        <w:t>workshop</w:t>
      </w:r>
    </w:p>
    <w:p w14:paraId="53F13463" w14:textId="77777777" w:rsidR="008A157F" w:rsidRPr="00E31903" w:rsidRDefault="008A157F" w:rsidP="008A157F">
      <w:pPr>
        <w:rPr>
          <w:rFonts w:asciiTheme="minorHAnsi" w:hAnsiTheme="minorHAnsi"/>
          <w:b/>
          <w:sz w:val="22"/>
          <w:szCs w:val="22"/>
        </w:rPr>
      </w:pPr>
    </w:p>
    <w:p w14:paraId="6773AA6F" w14:textId="1D3F6A5B" w:rsidR="008A157F" w:rsidRDefault="008A157F" w:rsidP="1A23C838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receive an update paper and </w:t>
      </w:r>
      <w:r w:rsidR="7479DE9C" w:rsidRPr="1A23C838">
        <w:rPr>
          <w:rFonts w:asciiTheme="minorHAnsi" w:hAnsiTheme="minorHAnsi"/>
          <w:b/>
          <w:bCs/>
          <w:sz w:val="22"/>
          <w:szCs w:val="22"/>
        </w:rPr>
        <w:t>presentation from Nick Smith on the democratic options</w:t>
      </w:r>
    </w:p>
    <w:p w14:paraId="7C0018CA" w14:textId="725B0544" w:rsidR="01161583" w:rsidRDefault="01161583" w:rsidP="1A23C838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="568A5ADB" w:rsidRPr="1A23C838">
        <w:rPr>
          <w:rFonts w:asciiTheme="minorHAnsi" w:hAnsiTheme="minorHAnsi"/>
          <w:sz w:val="22"/>
          <w:szCs w:val="22"/>
        </w:rPr>
        <w:t>review a</w:t>
      </w:r>
      <w:r w:rsidR="5B368E68" w:rsidRPr="1A23C838">
        <w:rPr>
          <w:rFonts w:asciiTheme="minorHAnsi" w:hAnsiTheme="minorHAnsi"/>
          <w:sz w:val="22"/>
          <w:szCs w:val="22"/>
        </w:rPr>
        <w:t>nd respond/</w:t>
      </w:r>
      <w:r w:rsidR="350E10EB" w:rsidRPr="1A23C838">
        <w:rPr>
          <w:rFonts w:asciiTheme="minorHAnsi" w:hAnsiTheme="minorHAnsi"/>
          <w:sz w:val="22"/>
          <w:szCs w:val="22"/>
        </w:rPr>
        <w:t>approve</w:t>
      </w:r>
      <w:r w:rsidR="5B368E68" w:rsidRPr="1A23C838">
        <w:rPr>
          <w:rFonts w:asciiTheme="minorHAnsi" w:hAnsiTheme="minorHAnsi"/>
          <w:sz w:val="22"/>
          <w:szCs w:val="22"/>
        </w:rPr>
        <w:t xml:space="preserve"> to the actions required to progress the next stage of the review</w:t>
      </w:r>
    </w:p>
    <w:p w14:paraId="2A172615" w14:textId="77777777" w:rsidR="003F0441" w:rsidRDefault="003F0441" w:rsidP="003F0441">
      <w:pPr>
        <w:ind w:left="1440"/>
        <w:rPr>
          <w:rFonts w:asciiTheme="minorHAnsi" w:hAnsiTheme="minorHAnsi"/>
          <w:sz w:val="22"/>
          <w:szCs w:val="22"/>
        </w:rPr>
      </w:pPr>
    </w:p>
    <w:p w14:paraId="130C1955" w14:textId="3935CC99" w:rsidR="001B0D25" w:rsidRPr="00E31903" w:rsidRDefault="2FB57F10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50</w:t>
      </w:r>
      <w:r w:rsidR="1042383C" w:rsidRPr="718A2819">
        <w:rPr>
          <w:rFonts w:asciiTheme="minorHAnsi" w:hAnsiTheme="minorHAnsi"/>
          <w:b/>
          <w:bCs/>
          <w:sz w:val="22"/>
          <w:szCs w:val="22"/>
        </w:rPr>
        <w:t>/2</w:t>
      </w:r>
      <w:r w:rsidR="1A0A223D" w:rsidRPr="718A2819">
        <w:rPr>
          <w:rFonts w:asciiTheme="minorHAnsi" w:hAnsiTheme="minorHAnsi"/>
          <w:b/>
          <w:bCs/>
          <w:sz w:val="22"/>
          <w:szCs w:val="22"/>
        </w:rPr>
        <w:t>5</w:t>
      </w:r>
      <w:r w:rsidR="00F3692C">
        <w:tab/>
      </w:r>
      <w:r w:rsidR="1042383C" w:rsidRPr="718A2819">
        <w:rPr>
          <w:rFonts w:asciiTheme="minorHAnsi" w:hAnsiTheme="minorHAnsi"/>
          <w:b/>
          <w:bCs/>
          <w:sz w:val="22"/>
          <w:szCs w:val="22"/>
        </w:rPr>
        <w:t>CEO report and management group update</w:t>
      </w:r>
    </w:p>
    <w:p w14:paraId="52348F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582137F" w14:textId="77777777" w:rsidR="001B0D2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management group feedback</w:t>
      </w:r>
    </w:p>
    <w:p w14:paraId="2A32C2E9" w14:textId="77777777" w:rsidR="001B0D25" w:rsidRDefault="001B0D25" w:rsidP="001B0D2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feedback and respond to the questions outlined.</w:t>
      </w:r>
    </w:p>
    <w:p w14:paraId="42A4002D" w14:textId="77777777" w:rsidR="00964637" w:rsidRPr="00964637" w:rsidRDefault="00964637" w:rsidP="001B0D25">
      <w:pPr>
        <w:ind w:left="1440"/>
        <w:rPr>
          <w:rFonts w:asciiTheme="minorHAnsi" w:hAnsiTheme="minorHAnsi"/>
          <w:bCs/>
          <w:color w:val="EE0000"/>
          <w:sz w:val="22"/>
          <w:szCs w:val="22"/>
        </w:rPr>
      </w:pPr>
    </w:p>
    <w:p w14:paraId="1C2CFC0F" w14:textId="05C2EC29" w:rsidR="001B0D25" w:rsidRPr="00E31903" w:rsidRDefault="6788121B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51/25</w:t>
      </w:r>
      <w:r w:rsidR="00F3692C">
        <w:tab/>
      </w:r>
      <w:r w:rsidRPr="718A2819">
        <w:rPr>
          <w:rFonts w:asciiTheme="minorHAnsi" w:hAnsiTheme="minorHAnsi"/>
          <w:b/>
          <w:bCs/>
          <w:sz w:val="22"/>
          <w:szCs w:val="22"/>
        </w:rPr>
        <w:t>Risk Register</w:t>
      </w:r>
    </w:p>
    <w:p w14:paraId="0988AF9F" w14:textId="77777777" w:rsidR="001B0D25" w:rsidRPr="00E31903" w:rsidRDefault="001B0D25" w:rsidP="718A2819">
      <w:pPr>
        <w:rPr>
          <w:rFonts w:asciiTheme="minorHAnsi" w:hAnsiTheme="minorHAnsi"/>
          <w:b/>
          <w:bCs/>
          <w:sz w:val="22"/>
          <w:szCs w:val="22"/>
        </w:rPr>
      </w:pPr>
    </w:p>
    <w:p w14:paraId="5A35AE4B" w14:textId="1339B695" w:rsidR="6788121B" w:rsidRDefault="6788121B" w:rsidP="1A23C838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</w:t>
      </w:r>
      <w:r w:rsidR="2CEBEE6A" w:rsidRPr="1A23C838">
        <w:rPr>
          <w:rFonts w:asciiTheme="minorHAnsi" w:hAnsiTheme="minorHAnsi"/>
          <w:b/>
          <w:bCs/>
          <w:sz w:val="22"/>
          <w:szCs w:val="22"/>
        </w:rPr>
        <w:t>receive</w:t>
      </w:r>
      <w:r w:rsidR="02383F60" w:rsidRPr="1A23C838">
        <w:rPr>
          <w:rFonts w:asciiTheme="minorHAnsi" w:hAnsiTheme="minorHAnsi"/>
          <w:b/>
          <w:bCs/>
          <w:sz w:val="22"/>
          <w:szCs w:val="22"/>
        </w:rPr>
        <w:t xml:space="preserve"> the organisational Risk Register </w:t>
      </w:r>
    </w:p>
    <w:p w14:paraId="75B6986D" w14:textId="67223D94" w:rsidR="001B0D25" w:rsidRPr="00E31903" w:rsidRDefault="6788121B" w:rsidP="718A2819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="11FAC136" w:rsidRPr="1A23C838">
        <w:rPr>
          <w:rFonts w:asciiTheme="minorHAnsi" w:hAnsiTheme="minorHAnsi"/>
          <w:sz w:val="22"/>
          <w:szCs w:val="22"/>
        </w:rPr>
        <w:t xml:space="preserve">review the Risk Register, note the updates and amendments and raise any </w:t>
      </w:r>
      <w:r w:rsidRPr="1A23C838">
        <w:rPr>
          <w:rFonts w:asciiTheme="minorHAnsi" w:hAnsiTheme="minorHAnsi"/>
          <w:sz w:val="22"/>
          <w:szCs w:val="22"/>
        </w:rPr>
        <w:t>questions.</w:t>
      </w:r>
      <w:r w:rsidRPr="1A23C83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DBD9133" w14:textId="6C69A50F" w:rsidR="001B0D25" w:rsidRPr="00E31903" w:rsidRDefault="001B0D25" w:rsidP="718A2819">
      <w:pPr>
        <w:ind w:left="1440"/>
        <w:rPr>
          <w:rFonts w:asciiTheme="minorHAnsi" w:hAnsiTheme="minorHAnsi"/>
          <w:b/>
          <w:bCs/>
          <w:sz w:val="22"/>
          <w:szCs w:val="22"/>
        </w:rPr>
      </w:pPr>
    </w:p>
    <w:p w14:paraId="04780724" w14:textId="56F8E87E" w:rsidR="001B0D25" w:rsidRPr="00E31903" w:rsidRDefault="5D32ACC8" w:rsidP="1A23C838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52/25</w:t>
      </w:r>
      <w:r w:rsidR="00F3692C">
        <w:tab/>
      </w:r>
      <w:r w:rsidRPr="1A23C838">
        <w:rPr>
          <w:rFonts w:asciiTheme="minorHAnsi" w:hAnsiTheme="minorHAnsi"/>
          <w:b/>
          <w:bCs/>
          <w:sz w:val="22"/>
          <w:szCs w:val="22"/>
        </w:rPr>
        <w:t>Governance</w:t>
      </w:r>
      <w:r w:rsidR="39C48529" w:rsidRPr="1A23C838">
        <w:rPr>
          <w:rFonts w:asciiTheme="minorHAnsi" w:hAnsiTheme="minorHAnsi"/>
          <w:b/>
          <w:bCs/>
          <w:sz w:val="22"/>
          <w:szCs w:val="22"/>
        </w:rPr>
        <w:t xml:space="preserve"> – Student Elections</w:t>
      </w:r>
    </w:p>
    <w:p w14:paraId="622B0694" w14:textId="1EC517FE" w:rsidR="001B0D25" w:rsidRPr="00E31903" w:rsidRDefault="39C48529" w:rsidP="1A23C838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To receive the Student Elections paper and responses to UWE’s elections investigation</w:t>
      </w:r>
    </w:p>
    <w:p w14:paraId="305EC2FB" w14:textId="2495B646" w:rsidR="001B0D25" w:rsidRPr="00E31903" w:rsidRDefault="39C48529" w:rsidP="1A23C838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review the </w:t>
      </w:r>
      <w:r w:rsidR="715E519C" w:rsidRPr="1A23C838">
        <w:rPr>
          <w:rFonts w:asciiTheme="minorHAnsi" w:hAnsiTheme="minorHAnsi"/>
          <w:sz w:val="22"/>
          <w:szCs w:val="22"/>
        </w:rPr>
        <w:t>paper and approve or amend the actions</w:t>
      </w:r>
    </w:p>
    <w:p w14:paraId="4A1A915F" w14:textId="4BC9704F" w:rsidR="001B0D25" w:rsidRPr="00E31903" w:rsidRDefault="001B0D25" w:rsidP="1A23C838">
      <w:pPr>
        <w:ind w:left="1440"/>
        <w:rPr>
          <w:rFonts w:asciiTheme="minorHAnsi" w:hAnsiTheme="minorHAnsi"/>
          <w:sz w:val="22"/>
          <w:szCs w:val="22"/>
        </w:rPr>
      </w:pPr>
    </w:p>
    <w:p w14:paraId="6ABB17FA" w14:textId="4FA73B17" w:rsidR="001B0D25" w:rsidRPr="00E31903" w:rsidRDefault="001B0D25" w:rsidP="1A23C838">
      <w:pPr>
        <w:ind w:left="1440"/>
        <w:rPr>
          <w:rFonts w:asciiTheme="minorHAnsi" w:hAnsiTheme="minorHAnsi"/>
          <w:sz w:val="22"/>
          <w:szCs w:val="22"/>
        </w:rPr>
      </w:pPr>
    </w:p>
    <w:p w14:paraId="13A6EA71" w14:textId="728BEE0E" w:rsidR="001B0D25" w:rsidRPr="00E31903" w:rsidRDefault="001B0D25" w:rsidP="1A23C838">
      <w:pPr>
        <w:ind w:left="720" w:firstLine="720"/>
        <w:rPr>
          <w:rFonts w:asciiTheme="minorHAnsi" w:hAnsiTheme="minorHAnsi"/>
          <w:sz w:val="22"/>
          <w:szCs w:val="22"/>
        </w:rPr>
      </w:pPr>
    </w:p>
    <w:p w14:paraId="66536A04" w14:textId="736462E5" w:rsidR="001B0D25" w:rsidRPr="00E31903" w:rsidRDefault="26F00FD4" w:rsidP="718A2819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4AB73A16" w:rsidRPr="1A23C838">
        <w:rPr>
          <w:rFonts w:asciiTheme="minorHAnsi" w:hAnsiTheme="minorHAnsi"/>
          <w:b/>
          <w:bCs/>
          <w:sz w:val="22"/>
          <w:szCs w:val="22"/>
        </w:rPr>
        <w:t>3</w:t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/2</w:t>
      </w:r>
      <w:r w:rsidR="3D919504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0F3692C">
        <w:tab/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Governance - Report from Staff Committee:</w:t>
      </w:r>
    </w:p>
    <w:p w14:paraId="29171810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EEDDC78" w14:textId="67688CEB" w:rsidR="0065597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</w:t>
      </w:r>
      <w:r w:rsidR="0008186F">
        <w:rPr>
          <w:rFonts w:asciiTheme="minorHAnsi" w:hAnsiTheme="minorHAnsi"/>
          <w:sz w:val="22"/>
          <w:szCs w:val="22"/>
        </w:rPr>
        <w:t xml:space="preserve">updates </w:t>
      </w:r>
      <w:r w:rsidR="506CDA09" w:rsidRPr="0B27D4DE">
        <w:rPr>
          <w:rFonts w:asciiTheme="minorHAnsi" w:hAnsiTheme="minorHAnsi"/>
          <w:sz w:val="22"/>
          <w:szCs w:val="22"/>
        </w:rPr>
        <w:t>from the</w:t>
      </w:r>
      <w:r w:rsidRPr="33C9F4C6">
        <w:rPr>
          <w:rFonts w:asciiTheme="minorHAnsi" w:hAnsiTheme="minorHAnsi"/>
          <w:sz w:val="22"/>
          <w:szCs w:val="22"/>
        </w:rPr>
        <w:t xml:space="preserve"> Staff Committee</w:t>
      </w:r>
      <w:r w:rsidR="0008186F">
        <w:rPr>
          <w:rFonts w:asciiTheme="minorHAnsi" w:hAnsiTheme="minorHAnsi"/>
          <w:sz w:val="22"/>
          <w:szCs w:val="22"/>
        </w:rPr>
        <w:t xml:space="preserve"> </w:t>
      </w:r>
      <w:r w:rsidRPr="33C9F4C6">
        <w:rPr>
          <w:rFonts w:asciiTheme="minorHAnsi" w:hAnsiTheme="minorHAnsi"/>
          <w:sz w:val="22"/>
          <w:szCs w:val="22"/>
        </w:rPr>
        <w:t xml:space="preserve">since the last meeting. </w:t>
      </w:r>
    </w:p>
    <w:p w14:paraId="3D66FE97" w14:textId="77777777" w:rsidR="00964637" w:rsidRPr="00316465" w:rsidRDefault="00964637" w:rsidP="1A23C838">
      <w:pPr>
        <w:ind w:left="720" w:firstLine="720"/>
        <w:rPr>
          <w:rFonts w:asciiTheme="minorHAnsi" w:hAnsiTheme="minorHAnsi"/>
          <w:color w:val="EE0000"/>
          <w:sz w:val="22"/>
          <w:szCs w:val="22"/>
        </w:rPr>
      </w:pPr>
    </w:p>
    <w:p w14:paraId="432CF903" w14:textId="77777777" w:rsidR="001B0D25" w:rsidRPr="00E31903" w:rsidRDefault="001B0D25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2F59CD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233D8471" w14:textId="77777777" w:rsidR="001B0D25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4BE488DD" w14:textId="77777777" w:rsidR="00316465" w:rsidRPr="00635395" w:rsidRDefault="00316465" w:rsidP="001B0D25">
      <w:pPr>
        <w:ind w:left="720" w:firstLine="720"/>
        <w:rPr>
          <w:rFonts w:asciiTheme="minorHAnsi" w:hAnsiTheme="minorHAnsi"/>
          <w:color w:val="EE0000"/>
          <w:sz w:val="22"/>
          <w:szCs w:val="22"/>
        </w:rPr>
      </w:pPr>
    </w:p>
    <w:p w14:paraId="714C15B0" w14:textId="2E5F05CA" w:rsidR="001B0D25" w:rsidRPr="00E31903" w:rsidRDefault="42FCC0D8" w:rsidP="718A2819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lastRenderedPageBreak/>
        <w:t>5</w:t>
      </w:r>
      <w:r w:rsidR="639BF6F9" w:rsidRPr="1A23C838">
        <w:rPr>
          <w:rFonts w:asciiTheme="minorHAnsi" w:hAnsiTheme="minorHAnsi"/>
          <w:b/>
          <w:bCs/>
          <w:sz w:val="22"/>
          <w:szCs w:val="22"/>
        </w:rPr>
        <w:t>4</w:t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/2</w:t>
      </w:r>
      <w:r w:rsidR="3D919504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0F3692C">
        <w:tab/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*Governance - Report from Finance &amp; General Purposes Committee:</w:t>
      </w:r>
    </w:p>
    <w:p w14:paraId="0EE8FF0C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B8D177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EC9511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</w:p>
    <w:p w14:paraId="5C380584" w14:textId="0B8FD333" w:rsidR="001B0D25" w:rsidRPr="00E31903" w:rsidRDefault="7C8171E1" w:rsidP="718A2819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5678C5FC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/2</w:t>
      </w:r>
      <w:r w:rsidR="3D919504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0F3692C">
        <w:tab/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*Governance - Policy and Bye Law Review</w:t>
      </w:r>
    </w:p>
    <w:p w14:paraId="6C387AF5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DD1F952" w14:textId="77777777" w:rsidR="001B0D25" w:rsidRDefault="001B0D25" w:rsidP="001B0D25">
      <w:pPr>
        <w:ind w:left="1287" w:firstLine="153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1A23C838">
        <w:rPr>
          <w:rFonts w:asciiTheme="minorHAnsi" w:hAnsiTheme="minorHAnsi"/>
          <w:sz w:val="22"/>
          <w:szCs w:val="22"/>
        </w:rPr>
        <w:t>them;</w:t>
      </w:r>
      <w:proofErr w:type="gramEnd"/>
    </w:p>
    <w:p w14:paraId="6CFA82CE" w14:textId="48B89887" w:rsidR="5DF3CC2A" w:rsidRDefault="5DF3CC2A" w:rsidP="1A23C838">
      <w:pPr>
        <w:spacing w:line="259" w:lineRule="auto"/>
        <w:ind w:left="1287" w:firstLine="153"/>
      </w:pPr>
      <w:r w:rsidRPr="1A23C838">
        <w:rPr>
          <w:rFonts w:asciiTheme="minorHAnsi" w:hAnsiTheme="minorHAnsi"/>
          <w:b/>
          <w:bCs/>
          <w:sz w:val="22"/>
          <w:szCs w:val="22"/>
        </w:rPr>
        <w:t>H&amp;S Policy</w:t>
      </w:r>
    </w:p>
    <w:p w14:paraId="383BD08A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9BC1BF1" w14:textId="3A1D8DAF" w:rsidR="001B0D25" w:rsidRPr="00E31903" w:rsidRDefault="2EF4C3A5" w:rsidP="718A2819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6DE80F1A" w:rsidRPr="1A23C838">
        <w:rPr>
          <w:rFonts w:asciiTheme="minorHAnsi" w:hAnsiTheme="minorHAnsi"/>
          <w:b/>
          <w:bCs/>
          <w:sz w:val="22"/>
          <w:szCs w:val="22"/>
        </w:rPr>
        <w:t>6</w:t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/2</w:t>
      </w:r>
      <w:r w:rsidR="3D919504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05423A7">
        <w:tab/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* President Oversight - Report from Elected Officers:</w:t>
      </w:r>
    </w:p>
    <w:p w14:paraId="7088D646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C912095" w14:textId="34C87560" w:rsidR="001B0D25" w:rsidRPr="00004FDE" w:rsidRDefault="001B0D25" w:rsidP="5C8C624C">
      <w:pPr>
        <w:ind w:left="1440"/>
        <w:rPr>
          <w:rFonts w:asciiTheme="minorHAnsi" w:hAnsiTheme="minorHAnsi"/>
          <w:sz w:val="22"/>
          <w:szCs w:val="22"/>
        </w:rPr>
      </w:pPr>
      <w:r w:rsidRPr="5C8C624C">
        <w:rPr>
          <w:rFonts w:asciiTheme="minorHAnsi" w:hAnsiTheme="minorHAnsi"/>
          <w:sz w:val="22"/>
          <w:szCs w:val="22"/>
        </w:rPr>
        <w:t xml:space="preserve">To note the monthly updates and online manifesto reports from the SU President, VP Education, VP Sport, VP Socs &amp; Comms and VP Comm &amp; Welfare. </w:t>
      </w:r>
    </w:p>
    <w:p w14:paraId="769BD65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537B6648" w14:textId="6483D597" w:rsidR="001B0D25" w:rsidRPr="00E31903" w:rsidRDefault="673A09F1" w:rsidP="718A2819">
      <w:pPr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A3ADF34" w:rsidRPr="1A23C838">
        <w:rPr>
          <w:rFonts w:asciiTheme="minorHAnsi" w:hAnsiTheme="minorHAnsi"/>
          <w:b/>
          <w:bCs/>
          <w:sz w:val="22"/>
          <w:szCs w:val="22"/>
        </w:rPr>
        <w:t>7</w:t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/2</w:t>
      </w:r>
      <w:r w:rsidR="3D919504" w:rsidRPr="1A23C838">
        <w:rPr>
          <w:rFonts w:asciiTheme="minorHAnsi" w:hAnsiTheme="minorHAnsi"/>
          <w:b/>
          <w:bCs/>
          <w:sz w:val="22"/>
          <w:szCs w:val="22"/>
        </w:rPr>
        <w:t>5</w:t>
      </w:r>
      <w:r w:rsidR="005423A7">
        <w:tab/>
      </w:r>
      <w:r w:rsidR="1042383C" w:rsidRPr="1A23C838">
        <w:rPr>
          <w:rFonts w:asciiTheme="minorHAnsi" w:hAnsiTheme="minorHAnsi"/>
          <w:b/>
          <w:bCs/>
          <w:sz w:val="22"/>
          <w:szCs w:val="22"/>
        </w:rPr>
        <w:t>*Governance - Sustainability Report:</w:t>
      </w:r>
    </w:p>
    <w:p w14:paraId="400FB07F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4F2D7E5" w14:textId="77777777" w:rsidR="001B0D25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report on Sustainability </w:t>
      </w:r>
    </w:p>
    <w:p w14:paraId="6C6E6921" w14:textId="4C623839" w:rsidR="7DD1B473" w:rsidRDefault="7DD1B473" w:rsidP="7DD1B473">
      <w:pPr>
        <w:rPr>
          <w:rFonts w:asciiTheme="minorHAnsi" w:hAnsiTheme="minorHAnsi"/>
          <w:b/>
          <w:bCs/>
          <w:sz w:val="22"/>
          <w:szCs w:val="22"/>
        </w:rPr>
      </w:pPr>
    </w:p>
    <w:p w14:paraId="2E77778E" w14:textId="3DA9C06D" w:rsidR="00E31903" w:rsidRPr="00151037" w:rsidRDefault="780986F1" w:rsidP="718A2819">
      <w:pPr>
        <w:rPr>
          <w:rFonts w:asciiTheme="minorHAnsi" w:hAnsiTheme="minorHAnsi" w:cstheme="minorBidi"/>
          <w:color w:val="EE0000"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A.O.B</w:t>
      </w:r>
      <w:r w:rsidR="00E31903">
        <w:tab/>
      </w:r>
    </w:p>
    <w:p w14:paraId="49BF506D" w14:textId="71EBAC4E" w:rsidR="00E31903" w:rsidRDefault="780986F1" w:rsidP="718A2819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 xml:space="preserve">Time and date of next meeting: </w:t>
      </w:r>
      <w:r w:rsidR="2C0204BC" w:rsidRPr="718A2819">
        <w:rPr>
          <w:rFonts w:asciiTheme="minorHAnsi" w:hAnsiTheme="minorHAnsi"/>
          <w:b/>
          <w:bCs/>
          <w:sz w:val="22"/>
          <w:szCs w:val="22"/>
        </w:rPr>
        <w:t xml:space="preserve">Wednesday </w:t>
      </w:r>
      <w:r w:rsidR="02EA13AA" w:rsidRPr="718A2819">
        <w:rPr>
          <w:rFonts w:asciiTheme="minorHAnsi" w:hAnsiTheme="minorHAnsi"/>
          <w:b/>
          <w:bCs/>
          <w:sz w:val="22"/>
          <w:szCs w:val="22"/>
        </w:rPr>
        <w:t>1</w:t>
      </w:r>
      <w:r w:rsidR="65497C00" w:rsidRPr="718A2819">
        <w:rPr>
          <w:rFonts w:asciiTheme="minorHAnsi" w:hAnsiTheme="minorHAnsi"/>
          <w:b/>
          <w:bCs/>
          <w:sz w:val="22"/>
          <w:szCs w:val="22"/>
        </w:rPr>
        <w:t>5th April 2026</w:t>
      </w:r>
      <w:r w:rsidR="010E6588" w:rsidRPr="718A28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2EA13AA" w:rsidRPr="718A2819">
        <w:rPr>
          <w:rFonts w:asciiTheme="minorHAnsi" w:hAnsiTheme="minorHAnsi"/>
          <w:b/>
          <w:bCs/>
          <w:sz w:val="22"/>
          <w:szCs w:val="22"/>
        </w:rPr>
        <w:t>location</w:t>
      </w:r>
      <w:r w:rsidR="2DFCCD82" w:rsidRPr="718A2819">
        <w:rPr>
          <w:rFonts w:asciiTheme="minorHAnsi" w:hAnsiTheme="minorHAnsi"/>
          <w:b/>
          <w:bCs/>
          <w:sz w:val="22"/>
          <w:szCs w:val="22"/>
        </w:rPr>
        <w:t xml:space="preserve"> – MR1 </w:t>
      </w:r>
      <w:proofErr w:type="spellStart"/>
      <w:r w:rsidR="2DFCCD82" w:rsidRPr="718A2819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0F0D" w14:textId="77777777" w:rsidR="00586503" w:rsidRDefault="00586503">
      <w:r>
        <w:separator/>
      </w:r>
    </w:p>
  </w:endnote>
  <w:endnote w:type="continuationSeparator" w:id="0">
    <w:p w14:paraId="7B75140C" w14:textId="77777777" w:rsidR="00586503" w:rsidRDefault="00586503">
      <w:r>
        <w:continuationSeparator/>
      </w:r>
    </w:p>
  </w:endnote>
  <w:endnote w:type="continuationNotice" w:id="1">
    <w:p w14:paraId="6B1C85D6" w14:textId="77777777" w:rsidR="00586503" w:rsidRDefault="00586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44C7" w14:textId="7E103297" w:rsidR="00E137DD" w:rsidRDefault="00E13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71B94D" wp14:editId="442887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1350" cy="323850"/>
              <wp:effectExtent l="0" t="0" r="12700" b="0"/>
              <wp:wrapNone/>
              <wp:docPr id="1765899439" name="Text Box 2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D7EC5" w14:textId="29051CA4" w:rsidR="00E137DD" w:rsidRPr="00E137DD" w:rsidRDefault="00E137DD" w:rsidP="00E137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137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DC22655">
            <v:shapetype id="_x0000_t202" coordsize="21600,21600" o:spt="202" path="m,l,21600r21600,l21600,xe" w14:anchorId="4E71B94D">
              <v:stroke joinstyle="miter"/>
              <v:path gradientshapeok="t" o:connecttype="rect"/>
            </v:shapetype>
            <v:shape id="Text Box 2" style="position:absolute;left:0;text-align:left;margin-left:0;margin-top:0;width:150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">
              <v:fill o:detectmouseclick="t"/>
              <v:textbox style="mso-fit-shape-to-text:t" inset="20pt,0,0,15pt">
                <w:txbxContent>
                  <w:p w:rsidRPr="00E137DD" w:rsidR="00E137DD" w:rsidP="00E137DD" w:rsidRDefault="00E137DD" w14:paraId="42A7C173" w14:textId="29051CA4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137DD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9F5" w14:textId="5B578EE8" w:rsidR="00232936" w:rsidRPr="00E47812" w:rsidRDefault="00E137DD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12426E" wp14:editId="31DAE4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1350" cy="323850"/>
              <wp:effectExtent l="0" t="0" r="12700" b="0"/>
              <wp:wrapNone/>
              <wp:docPr id="2147009755" name="Text Box 3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D4EEF" w14:textId="088A047D" w:rsidR="00E137DD" w:rsidRPr="00E137DD" w:rsidRDefault="00E137DD" w:rsidP="00E137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137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34654F16">
            <v:shapetype id="_x0000_t202" coordsize="21600,21600" o:spt="202" path="m,l,21600r21600,l21600,xe" w14:anchorId="4912426E">
              <v:stroke joinstyle="miter"/>
              <v:path gradientshapeok="t" o:connecttype="rect"/>
            </v:shapetype>
            <v:shape id="Text Box 3" style="position:absolute;margin-left:0;margin-top:0;width:150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">
              <v:fill o:detectmouseclick="t"/>
              <v:textbox style="mso-fit-shape-to-text:t" inset="20pt,0,0,15pt">
                <w:txbxContent>
                  <w:p w:rsidRPr="00E137DD" w:rsidR="00E137DD" w:rsidP="00E137DD" w:rsidRDefault="00E137DD" w14:paraId="7D5AE6D2" w14:textId="088A047D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137DD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2936"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3DBD" w14:textId="4CC47D85" w:rsidR="00E137DD" w:rsidRDefault="00E13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029D0" wp14:editId="0DC3A4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1350" cy="323850"/>
              <wp:effectExtent l="0" t="0" r="12700" b="0"/>
              <wp:wrapNone/>
              <wp:docPr id="742168933" name="Text Box 1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6BD95" w14:textId="19C3F611" w:rsidR="00E137DD" w:rsidRPr="00E137DD" w:rsidRDefault="00E137DD" w:rsidP="00E137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137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4A3C9C3">
            <v:shapetype id="_x0000_t202" coordsize="21600,21600" o:spt="202" path="m,l,21600r21600,l21600,xe" w14:anchorId="291029D0">
              <v:stroke joinstyle="miter"/>
              <v:path gradientshapeok="t" o:connecttype="rect"/>
            </v:shapetype>
            <v:shape id="Text Box 1" style="position:absolute;left:0;text-align:left;margin-left:0;margin-top:0;width:150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">
              <v:fill o:detectmouseclick="t"/>
              <v:textbox style="mso-fit-shape-to-text:t" inset="20pt,0,0,15pt">
                <w:txbxContent>
                  <w:p w:rsidRPr="00E137DD" w:rsidR="00E137DD" w:rsidP="00E137DD" w:rsidRDefault="00E137DD" w14:paraId="35C26C30" w14:textId="19C3F61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137DD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C9F2" w14:textId="77777777" w:rsidR="00586503" w:rsidRDefault="00586503">
      <w:r>
        <w:separator/>
      </w:r>
    </w:p>
  </w:footnote>
  <w:footnote w:type="continuationSeparator" w:id="0">
    <w:p w14:paraId="7ABA763B" w14:textId="77777777" w:rsidR="00586503" w:rsidRDefault="00586503">
      <w:r>
        <w:continuationSeparator/>
      </w:r>
    </w:p>
  </w:footnote>
  <w:footnote w:type="continuationNotice" w:id="1">
    <w:p w14:paraId="40E4A70F" w14:textId="77777777" w:rsidR="00586503" w:rsidRDefault="00586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2CA2"/>
    <w:rsid w:val="000352DB"/>
    <w:rsid w:val="00035896"/>
    <w:rsid w:val="00035EFB"/>
    <w:rsid w:val="00044E11"/>
    <w:rsid w:val="00052154"/>
    <w:rsid w:val="00053C16"/>
    <w:rsid w:val="0005461F"/>
    <w:rsid w:val="000610BF"/>
    <w:rsid w:val="0007053D"/>
    <w:rsid w:val="0008186F"/>
    <w:rsid w:val="000856F7"/>
    <w:rsid w:val="00087FAA"/>
    <w:rsid w:val="00096A93"/>
    <w:rsid w:val="000A2961"/>
    <w:rsid w:val="000A68D9"/>
    <w:rsid w:val="000B0A67"/>
    <w:rsid w:val="000B28EB"/>
    <w:rsid w:val="000C071B"/>
    <w:rsid w:val="000C52EA"/>
    <w:rsid w:val="000C654B"/>
    <w:rsid w:val="000D0753"/>
    <w:rsid w:val="000D21F2"/>
    <w:rsid w:val="000D5B17"/>
    <w:rsid w:val="000E4CFB"/>
    <w:rsid w:val="000E4E3A"/>
    <w:rsid w:val="000F5E24"/>
    <w:rsid w:val="000F72E4"/>
    <w:rsid w:val="001012A9"/>
    <w:rsid w:val="00106628"/>
    <w:rsid w:val="00112B24"/>
    <w:rsid w:val="001136CA"/>
    <w:rsid w:val="00116FFB"/>
    <w:rsid w:val="001352B9"/>
    <w:rsid w:val="0014457D"/>
    <w:rsid w:val="00144FD9"/>
    <w:rsid w:val="00147476"/>
    <w:rsid w:val="00151037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165D"/>
    <w:rsid w:val="001944E2"/>
    <w:rsid w:val="001972A1"/>
    <w:rsid w:val="001A12BE"/>
    <w:rsid w:val="001A2CF2"/>
    <w:rsid w:val="001B0D25"/>
    <w:rsid w:val="001B0D38"/>
    <w:rsid w:val="001B161C"/>
    <w:rsid w:val="001B61B9"/>
    <w:rsid w:val="001B75D5"/>
    <w:rsid w:val="001C2159"/>
    <w:rsid w:val="001C662D"/>
    <w:rsid w:val="001C7800"/>
    <w:rsid w:val="001D468C"/>
    <w:rsid w:val="001E1F2F"/>
    <w:rsid w:val="001F0A18"/>
    <w:rsid w:val="001F0BA2"/>
    <w:rsid w:val="001F5D40"/>
    <w:rsid w:val="001F6BF4"/>
    <w:rsid w:val="0021316C"/>
    <w:rsid w:val="00217122"/>
    <w:rsid w:val="00217B73"/>
    <w:rsid w:val="0022278F"/>
    <w:rsid w:val="00232936"/>
    <w:rsid w:val="0023C807"/>
    <w:rsid w:val="00243D2A"/>
    <w:rsid w:val="00260096"/>
    <w:rsid w:val="00260CD5"/>
    <w:rsid w:val="00267310"/>
    <w:rsid w:val="00267ED1"/>
    <w:rsid w:val="002723BA"/>
    <w:rsid w:val="00272EC3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465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859AE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B52BF"/>
    <w:rsid w:val="003C55B1"/>
    <w:rsid w:val="003D35EC"/>
    <w:rsid w:val="003E3D0C"/>
    <w:rsid w:val="003F0441"/>
    <w:rsid w:val="003F4842"/>
    <w:rsid w:val="003F56D3"/>
    <w:rsid w:val="003F6F0A"/>
    <w:rsid w:val="00400ABF"/>
    <w:rsid w:val="0041113F"/>
    <w:rsid w:val="00412C30"/>
    <w:rsid w:val="00414F7B"/>
    <w:rsid w:val="00416C9B"/>
    <w:rsid w:val="00424FBE"/>
    <w:rsid w:val="00431186"/>
    <w:rsid w:val="00440999"/>
    <w:rsid w:val="00450998"/>
    <w:rsid w:val="00452AE5"/>
    <w:rsid w:val="004544C4"/>
    <w:rsid w:val="00455ABE"/>
    <w:rsid w:val="004562E8"/>
    <w:rsid w:val="00462BBA"/>
    <w:rsid w:val="0046365E"/>
    <w:rsid w:val="004843C6"/>
    <w:rsid w:val="00492F79"/>
    <w:rsid w:val="00493B97"/>
    <w:rsid w:val="00495129"/>
    <w:rsid w:val="00495A2D"/>
    <w:rsid w:val="00495E33"/>
    <w:rsid w:val="00495E5E"/>
    <w:rsid w:val="004A3AAE"/>
    <w:rsid w:val="004A7FCA"/>
    <w:rsid w:val="004B29A0"/>
    <w:rsid w:val="004B6C30"/>
    <w:rsid w:val="004C2E1A"/>
    <w:rsid w:val="004C4BFD"/>
    <w:rsid w:val="004D4186"/>
    <w:rsid w:val="004D777F"/>
    <w:rsid w:val="004E3927"/>
    <w:rsid w:val="004F13AC"/>
    <w:rsid w:val="004F38FB"/>
    <w:rsid w:val="004F579C"/>
    <w:rsid w:val="00502962"/>
    <w:rsid w:val="005046C6"/>
    <w:rsid w:val="00525D36"/>
    <w:rsid w:val="005348DE"/>
    <w:rsid w:val="00536240"/>
    <w:rsid w:val="005423A7"/>
    <w:rsid w:val="0054440E"/>
    <w:rsid w:val="00551C9E"/>
    <w:rsid w:val="00564367"/>
    <w:rsid w:val="005734E7"/>
    <w:rsid w:val="00580CF2"/>
    <w:rsid w:val="0058588E"/>
    <w:rsid w:val="00586503"/>
    <w:rsid w:val="0058748A"/>
    <w:rsid w:val="00594C16"/>
    <w:rsid w:val="00594E5E"/>
    <w:rsid w:val="005A2CC7"/>
    <w:rsid w:val="005A4C4B"/>
    <w:rsid w:val="005A4FF1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0D7"/>
    <w:rsid w:val="00632CCD"/>
    <w:rsid w:val="00633FA5"/>
    <w:rsid w:val="00635395"/>
    <w:rsid w:val="006371E1"/>
    <w:rsid w:val="006439FB"/>
    <w:rsid w:val="0065597E"/>
    <w:rsid w:val="006613F8"/>
    <w:rsid w:val="006624E1"/>
    <w:rsid w:val="00676E6F"/>
    <w:rsid w:val="006855AB"/>
    <w:rsid w:val="00687E08"/>
    <w:rsid w:val="00692A05"/>
    <w:rsid w:val="006A1317"/>
    <w:rsid w:val="006A49AC"/>
    <w:rsid w:val="006A4E93"/>
    <w:rsid w:val="006BB250"/>
    <w:rsid w:val="006C3436"/>
    <w:rsid w:val="006C529B"/>
    <w:rsid w:val="006C7AB9"/>
    <w:rsid w:val="006E1B09"/>
    <w:rsid w:val="006E249F"/>
    <w:rsid w:val="006E39F2"/>
    <w:rsid w:val="006E5A23"/>
    <w:rsid w:val="006F338F"/>
    <w:rsid w:val="006F45A3"/>
    <w:rsid w:val="006F73B4"/>
    <w:rsid w:val="006F748E"/>
    <w:rsid w:val="00707E1D"/>
    <w:rsid w:val="007150D1"/>
    <w:rsid w:val="00722539"/>
    <w:rsid w:val="007235DF"/>
    <w:rsid w:val="00725856"/>
    <w:rsid w:val="00734A14"/>
    <w:rsid w:val="00741F0B"/>
    <w:rsid w:val="00753DA4"/>
    <w:rsid w:val="0076153D"/>
    <w:rsid w:val="00763312"/>
    <w:rsid w:val="00763D0D"/>
    <w:rsid w:val="0077294C"/>
    <w:rsid w:val="007861B0"/>
    <w:rsid w:val="0079149C"/>
    <w:rsid w:val="007952C0"/>
    <w:rsid w:val="007A310C"/>
    <w:rsid w:val="007A4A70"/>
    <w:rsid w:val="007B75FD"/>
    <w:rsid w:val="007C1148"/>
    <w:rsid w:val="007C2FB0"/>
    <w:rsid w:val="007E4150"/>
    <w:rsid w:val="007F62FC"/>
    <w:rsid w:val="00802C41"/>
    <w:rsid w:val="00803F5E"/>
    <w:rsid w:val="008075DE"/>
    <w:rsid w:val="008104D8"/>
    <w:rsid w:val="008175D5"/>
    <w:rsid w:val="00821BAE"/>
    <w:rsid w:val="008240BF"/>
    <w:rsid w:val="00832722"/>
    <w:rsid w:val="00833F66"/>
    <w:rsid w:val="00834E41"/>
    <w:rsid w:val="0084192B"/>
    <w:rsid w:val="00843E35"/>
    <w:rsid w:val="0084561D"/>
    <w:rsid w:val="00847225"/>
    <w:rsid w:val="008515B8"/>
    <w:rsid w:val="00855094"/>
    <w:rsid w:val="008550C7"/>
    <w:rsid w:val="008560D1"/>
    <w:rsid w:val="00867743"/>
    <w:rsid w:val="008729F6"/>
    <w:rsid w:val="008737BA"/>
    <w:rsid w:val="00876A89"/>
    <w:rsid w:val="008903B9"/>
    <w:rsid w:val="00893C5E"/>
    <w:rsid w:val="00895910"/>
    <w:rsid w:val="00895A16"/>
    <w:rsid w:val="008A0E61"/>
    <w:rsid w:val="008A157F"/>
    <w:rsid w:val="008A4A31"/>
    <w:rsid w:val="008B04A2"/>
    <w:rsid w:val="008B0D38"/>
    <w:rsid w:val="008B1A1C"/>
    <w:rsid w:val="008B69DF"/>
    <w:rsid w:val="008C0211"/>
    <w:rsid w:val="008C46E8"/>
    <w:rsid w:val="008D1E1D"/>
    <w:rsid w:val="008D63B2"/>
    <w:rsid w:val="008D7587"/>
    <w:rsid w:val="008D7CF8"/>
    <w:rsid w:val="008E626A"/>
    <w:rsid w:val="008E7F1E"/>
    <w:rsid w:val="008F0406"/>
    <w:rsid w:val="008F2977"/>
    <w:rsid w:val="0090192D"/>
    <w:rsid w:val="00913381"/>
    <w:rsid w:val="0091517B"/>
    <w:rsid w:val="0091609C"/>
    <w:rsid w:val="009164FA"/>
    <w:rsid w:val="0092354D"/>
    <w:rsid w:val="00940475"/>
    <w:rsid w:val="00945EFD"/>
    <w:rsid w:val="00953DBC"/>
    <w:rsid w:val="0095477C"/>
    <w:rsid w:val="00964637"/>
    <w:rsid w:val="009715C6"/>
    <w:rsid w:val="00975D25"/>
    <w:rsid w:val="00982AF1"/>
    <w:rsid w:val="00985B83"/>
    <w:rsid w:val="00985F69"/>
    <w:rsid w:val="009A123C"/>
    <w:rsid w:val="009A342B"/>
    <w:rsid w:val="009A6F11"/>
    <w:rsid w:val="009C7377"/>
    <w:rsid w:val="009E7ABC"/>
    <w:rsid w:val="00A01571"/>
    <w:rsid w:val="00A019FF"/>
    <w:rsid w:val="00A03719"/>
    <w:rsid w:val="00A06EC1"/>
    <w:rsid w:val="00A0730C"/>
    <w:rsid w:val="00A075A5"/>
    <w:rsid w:val="00A10F48"/>
    <w:rsid w:val="00A14462"/>
    <w:rsid w:val="00A1484D"/>
    <w:rsid w:val="00A17D18"/>
    <w:rsid w:val="00A21A75"/>
    <w:rsid w:val="00A2562D"/>
    <w:rsid w:val="00A440C5"/>
    <w:rsid w:val="00A475CD"/>
    <w:rsid w:val="00A64CE1"/>
    <w:rsid w:val="00A66549"/>
    <w:rsid w:val="00A71852"/>
    <w:rsid w:val="00A748A5"/>
    <w:rsid w:val="00A85058"/>
    <w:rsid w:val="00A91FA8"/>
    <w:rsid w:val="00A96079"/>
    <w:rsid w:val="00A96751"/>
    <w:rsid w:val="00AC1A6C"/>
    <w:rsid w:val="00AC5AA0"/>
    <w:rsid w:val="00AD0016"/>
    <w:rsid w:val="00AD1ED6"/>
    <w:rsid w:val="00AD3F9C"/>
    <w:rsid w:val="00AD530F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1B8B"/>
    <w:rsid w:val="00B126C9"/>
    <w:rsid w:val="00B13043"/>
    <w:rsid w:val="00B17690"/>
    <w:rsid w:val="00B27486"/>
    <w:rsid w:val="00B311E0"/>
    <w:rsid w:val="00B4078F"/>
    <w:rsid w:val="00B40E71"/>
    <w:rsid w:val="00B42732"/>
    <w:rsid w:val="00B431B4"/>
    <w:rsid w:val="00B43E29"/>
    <w:rsid w:val="00B537AA"/>
    <w:rsid w:val="00B548B2"/>
    <w:rsid w:val="00B54AE7"/>
    <w:rsid w:val="00B54D68"/>
    <w:rsid w:val="00B71945"/>
    <w:rsid w:val="00B80CA6"/>
    <w:rsid w:val="00B90C1F"/>
    <w:rsid w:val="00BA1F48"/>
    <w:rsid w:val="00BA21F3"/>
    <w:rsid w:val="00BA41AC"/>
    <w:rsid w:val="00BA6149"/>
    <w:rsid w:val="00BB07EE"/>
    <w:rsid w:val="00BB5E9A"/>
    <w:rsid w:val="00BB735A"/>
    <w:rsid w:val="00BB7CC2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2BDB"/>
    <w:rsid w:val="00C04D0B"/>
    <w:rsid w:val="00C0650A"/>
    <w:rsid w:val="00C10921"/>
    <w:rsid w:val="00C10CC1"/>
    <w:rsid w:val="00C14D20"/>
    <w:rsid w:val="00C20CB0"/>
    <w:rsid w:val="00C2135B"/>
    <w:rsid w:val="00C233D8"/>
    <w:rsid w:val="00C25ABF"/>
    <w:rsid w:val="00C27C4A"/>
    <w:rsid w:val="00C302F3"/>
    <w:rsid w:val="00C40CCF"/>
    <w:rsid w:val="00C4406C"/>
    <w:rsid w:val="00C54854"/>
    <w:rsid w:val="00C56E98"/>
    <w:rsid w:val="00C628C3"/>
    <w:rsid w:val="00C70605"/>
    <w:rsid w:val="00C70CB3"/>
    <w:rsid w:val="00C73407"/>
    <w:rsid w:val="00C740A2"/>
    <w:rsid w:val="00C81BA7"/>
    <w:rsid w:val="00C8542A"/>
    <w:rsid w:val="00C90E47"/>
    <w:rsid w:val="00C976D1"/>
    <w:rsid w:val="00CA2F28"/>
    <w:rsid w:val="00CA4326"/>
    <w:rsid w:val="00CA4513"/>
    <w:rsid w:val="00CA5270"/>
    <w:rsid w:val="00CA5F98"/>
    <w:rsid w:val="00CA6981"/>
    <w:rsid w:val="00CB521D"/>
    <w:rsid w:val="00CB6070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76EBF"/>
    <w:rsid w:val="00D80977"/>
    <w:rsid w:val="00D81FDF"/>
    <w:rsid w:val="00D823BB"/>
    <w:rsid w:val="00D858DA"/>
    <w:rsid w:val="00D86DE3"/>
    <w:rsid w:val="00D91E1A"/>
    <w:rsid w:val="00D92CCE"/>
    <w:rsid w:val="00DA2245"/>
    <w:rsid w:val="00DA37FC"/>
    <w:rsid w:val="00DB10F4"/>
    <w:rsid w:val="00DB64FE"/>
    <w:rsid w:val="00DB76B8"/>
    <w:rsid w:val="00DC00B0"/>
    <w:rsid w:val="00DC4BFE"/>
    <w:rsid w:val="00DD611D"/>
    <w:rsid w:val="00DE1138"/>
    <w:rsid w:val="00DE145D"/>
    <w:rsid w:val="00DE1578"/>
    <w:rsid w:val="00DE1C68"/>
    <w:rsid w:val="00DE273C"/>
    <w:rsid w:val="00DE79AA"/>
    <w:rsid w:val="00DF0583"/>
    <w:rsid w:val="00DF6950"/>
    <w:rsid w:val="00E01D9A"/>
    <w:rsid w:val="00E137DD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5BB4B"/>
    <w:rsid w:val="00E72557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E3518"/>
    <w:rsid w:val="00EF48C0"/>
    <w:rsid w:val="00EF69B0"/>
    <w:rsid w:val="00F1522D"/>
    <w:rsid w:val="00F22BA5"/>
    <w:rsid w:val="00F251FE"/>
    <w:rsid w:val="00F265AE"/>
    <w:rsid w:val="00F27A80"/>
    <w:rsid w:val="00F31D49"/>
    <w:rsid w:val="00F32599"/>
    <w:rsid w:val="00F347DF"/>
    <w:rsid w:val="00F3692C"/>
    <w:rsid w:val="00F377A2"/>
    <w:rsid w:val="00F466A9"/>
    <w:rsid w:val="00F46BA8"/>
    <w:rsid w:val="00F52D90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002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D71D1"/>
    <w:rsid w:val="00FE1024"/>
    <w:rsid w:val="00FF0917"/>
    <w:rsid w:val="00FF5E41"/>
    <w:rsid w:val="00FF69DC"/>
    <w:rsid w:val="010E6588"/>
    <w:rsid w:val="01161583"/>
    <w:rsid w:val="013596D6"/>
    <w:rsid w:val="013CBF89"/>
    <w:rsid w:val="01CEE23F"/>
    <w:rsid w:val="02383F60"/>
    <w:rsid w:val="025AFB88"/>
    <w:rsid w:val="02BA6E34"/>
    <w:rsid w:val="02EA13AA"/>
    <w:rsid w:val="0407D6B2"/>
    <w:rsid w:val="046B5AFF"/>
    <w:rsid w:val="046E0342"/>
    <w:rsid w:val="0475E149"/>
    <w:rsid w:val="04B6FDB9"/>
    <w:rsid w:val="0652859B"/>
    <w:rsid w:val="065C980A"/>
    <w:rsid w:val="068373DD"/>
    <w:rsid w:val="081A1E2A"/>
    <w:rsid w:val="0955682A"/>
    <w:rsid w:val="0A070246"/>
    <w:rsid w:val="0A3ADF34"/>
    <w:rsid w:val="0B27D4DE"/>
    <w:rsid w:val="0BCA8298"/>
    <w:rsid w:val="0BD4C6BB"/>
    <w:rsid w:val="0D8B1BAA"/>
    <w:rsid w:val="0E2C6C51"/>
    <w:rsid w:val="0E5A96F7"/>
    <w:rsid w:val="0EC6C21E"/>
    <w:rsid w:val="0F573F08"/>
    <w:rsid w:val="1042383C"/>
    <w:rsid w:val="11F1DDDA"/>
    <w:rsid w:val="11FAC136"/>
    <w:rsid w:val="126D5562"/>
    <w:rsid w:val="128AC84A"/>
    <w:rsid w:val="131EC25C"/>
    <w:rsid w:val="13AEEB7C"/>
    <w:rsid w:val="13B4034D"/>
    <w:rsid w:val="13CDF593"/>
    <w:rsid w:val="13DD3ABD"/>
    <w:rsid w:val="1530E69A"/>
    <w:rsid w:val="16786DAA"/>
    <w:rsid w:val="168ABB2B"/>
    <w:rsid w:val="175D7D3C"/>
    <w:rsid w:val="180B2980"/>
    <w:rsid w:val="18D885A2"/>
    <w:rsid w:val="19104EF3"/>
    <w:rsid w:val="193F1E28"/>
    <w:rsid w:val="19C4DDD2"/>
    <w:rsid w:val="19EF623C"/>
    <w:rsid w:val="1A0A223D"/>
    <w:rsid w:val="1A2064C0"/>
    <w:rsid w:val="1A23C838"/>
    <w:rsid w:val="1A2CA8A3"/>
    <w:rsid w:val="1BB82FD6"/>
    <w:rsid w:val="1C3ABC2A"/>
    <w:rsid w:val="1C484A69"/>
    <w:rsid w:val="1CB0A9B9"/>
    <w:rsid w:val="1CFEDF86"/>
    <w:rsid w:val="1DD7E77C"/>
    <w:rsid w:val="1E7127C5"/>
    <w:rsid w:val="1EE8D63E"/>
    <w:rsid w:val="1F48F52D"/>
    <w:rsid w:val="20577E2C"/>
    <w:rsid w:val="205A751D"/>
    <w:rsid w:val="2362EC8F"/>
    <w:rsid w:val="24D90111"/>
    <w:rsid w:val="24FF2B30"/>
    <w:rsid w:val="26F00FD4"/>
    <w:rsid w:val="281BCD71"/>
    <w:rsid w:val="2A3D29AF"/>
    <w:rsid w:val="2A7041C7"/>
    <w:rsid w:val="2A947F30"/>
    <w:rsid w:val="2B2BCAB5"/>
    <w:rsid w:val="2C0204BC"/>
    <w:rsid w:val="2CEBEE6A"/>
    <w:rsid w:val="2DDA711D"/>
    <w:rsid w:val="2DFCCD82"/>
    <w:rsid w:val="2E3475E2"/>
    <w:rsid w:val="2E81AB03"/>
    <w:rsid w:val="2EF4C3A5"/>
    <w:rsid w:val="2FB57F10"/>
    <w:rsid w:val="301AD7B3"/>
    <w:rsid w:val="3080B458"/>
    <w:rsid w:val="32AEDD02"/>
    <w:rsid w:val="32C6FF60"/>
    <w:rsid w:val="336F67FB"/>
    <w:rsid w:val="33C9F4C6"/>
    <w:rsid w:val="350E10EB"/>
    <w:rsid w:val="35344B7A"/>
    <w:rsid w:val="3548B286"/>
    <w:rsid w:val="3585C528"/>
    <w:rsid w:val="36D63561"/>
    <w:rsid w:val="375E758D"/>
    <w:rsid w:val="37DA69B9"/>
    <w:rsid w:val="38FF85F3"/>
    <w:rsid w:val="39C48529"/>
    <w:rsid w:val="3AD9B8A9"/>
    <w:rsid w:val="3BAF0788"/>
    <w:rsid w:val="3BF4058A"/>
    <w:rsid w:val="3C7FAA97"/>
    <w:rsid w:val="3C90E042"/>
    <w:rsid w:val="3D599144"/>
    <w:rsid w:val="3D6123BB"/>
    <w:rsid w:val="3D919504"/>
    <w:rsid w:val="3E0FA141"/>
    <w:rsid w:val="3E1C3DA2"/>
    <w:rsid w:val="3E235ABA"/>
    <w:rsid w:val="3F240B71"/>
    <w:rsid w:val="3F6904F3"/>
    <w:rsid w:val="4001C907"/>
    <w:rsid w:val="4050B2AB"/>
    <w:rsid w:val="42333624"/>
    <w:rsid w:val="42B4829A"/>
    <w:rsid w:val="42FCC0D8"/>
    <w:rsid w:val="43311BCD"/>
    <w:rsid w:val="44913E39"/>
    <w:rsid w:val="45888F5B"/>
    <w:rsid w:val="45A4CF7A"/>
    <w:rsid w:val="46A1AFC1"/>
    <w:rsid w:val="476C3ED9"/>
    <w:rsid w:val="48C1377A"/>
    <w:rsid w:val="48C75E11"/>
    <w:rsid w:val="48D6AC1B"/>
    <w:rsid w:val="49083A5C"/>
    <w:rsid w:val="492B871B"/>
    <w:rsid w:val="495AEB17"/>
    <w:rsid w:val="4AB73A16"/>
    <w:rsid w:val="4B99294B"/>
    <w:rsid w:val="4C328D50"/>
    <w:rsid w:val="4DB263E4"/>
    <w:rsid w:val="4EAA225D"/>
    <w:rsid w:val="4EEC1246"/>
    <w:rsid w:val="4FFC3171"/>
    <w:rsid w:val="506CDA09"/>
    <w:rsid w:val="50D0FE23"/>
    <w:rsid w:val="513C8AB9"/>
    <w:rsid w:val="5169125C"/>
    <w:rsid w:val="526BD140"/>
    <w:rsid w:val="52B6A46C"/>
    <w:rsid w:val="5343ACD3"/>
    <w:rsid w:val="53A0634B"/>
    <w:rsid w:val="54E4568B"/>
    <w:rsid w:val="550FE644"/>
    <w:rsid w:val="5678C5FC"/>
    <w:rsid w:val="568A5ADB"/>
    <w:rsid w:val="569E775B"/>
    <w:rsid w:val="56FE77BD"/>
    <w:rsid w:val="570078FC"/>
    <w:rsid w:val="57AF739D"/>
    <w:rsid w:val="5844887A"/>
    <w:rsid w:val="59B14108"/>
    <w:rsid w:val="59B6DE9C"/>
    <w:rsid w:val="59C73FD5"/>
    <w:rsid w:val="59E0F8C6"/>
    <w:rsid w:val="5A41E4FE"/>
    <w:rsid w:val="5A42096F"/>
    <w:rsid w:val="5B368E68"/>
    <w:rsid w:val="5C8C624C"/>
    <w:rsid w:val="5D32ACC8"/>
    <w:rsid w:val="5D861C48"/>
    <w:rsid w:val="5DF3CC2A"/>
    <w:rsid w:val="5E394B5D"/>
    <w:rsid w:val="60349AD4"/>
    <w:rsid w:val="60ACF268"/>
    <w:rsid w:val="61244484"/>
    <w:rsid w:val="62E738B5"/>
    <w:rsid w:val="630780AE"/>
    <w:rsid w:val="6329D9BB"/>
    <w:rsid w:val="637EE749"/>
    <w:rsid w:val="639BF6F9"/>
    <w:rsid w:val="63F5E7BF"/>
    <w:rsid w:val="646AA354"/>
    <w:rsid w:val="64A9ADCB"/>
    <w:rsid w:val="64EDDB99"/>
    <w:rsid w:val="65497C00"/>
    <w:rsid w:val="659F03C7"/>
    <w:rsid w:val="66EB40B0"/>
    <w:rsid w:val="673A09F1"/>
    <w:rsid w:val="673FAD16"/>
    <w:rsid w:val="6788121B"/>
    <w:rsid w:val="684D4F13"/>
    <w:rsid w:val="6A07D46A"/>
    <w:rsid w:val="6A7EB1E1"/>
    <w:rsid w:val="6AE11BBA"/>
    <w:rsid w:val="6AF47413"/>
    <w:rsid w:val="6B2643E7"/>
    <w:rsid w:val="6BC33984"/>
    <w:rsid w:val="6BC8E68F"/>
    <w:rsid w:val="6C3D8124"/>
    <w:rsid w:val="6CCBAB38"/>
    <w:rsid w:val="6D82A3F6"/>
    <w:rsid w:val="6DE80F1A"/>
    <w:rsid w:val="6DE9D9AB"/>
    <w:rsid w:val="6E56736D"/>
    <w:rsid w:val="70FEDC1C"/>
    <w:rsid w:val="715E519C"/>
    <w:rsid w:val="718A2819"/>
    <w:rsid w:val="71AF8428"/>
    <w:rsid w:val="72B65694"/>
    <w:rsid w:val="72CF8694"/>
    <w:rsid w:val="742BEFDF"/>
    <w:rsid w:val="7479DE9C"/>
    <w:rsid w:val="74DBE05D"/>
    <w:rsid w:val="75485E8D"/>
    <w:rsid w:val="75B8B882"/>
    <w:rsid w:val="7613F426"/>
    <w:rsid w:val="76D28B73"/>
    <w:rsid w:val="772A9B6F"/>
    <w:rsid w:val="77C99435"/>
    <w:rsid w:val="78078DDB"/>
    <w:rsid w:val="780986F1"/>
    <w:rsid w:val="78F1A554"/>
    <w:rsid w:val="79B7DC9A"/>
    <w:rsid w:val="7AE5A7C9"/>
    <w:rsid w:val="7B5766E9"/>
    <w:rsid w:val="7B83D610"/>
    <w:rsid w:val="7C8171E1"/>
    <w:rsid w:val="7C941C49"/>
    <w:rsid w:val="7CFBC906"/>
    <w:rsid w:val="7D1D4FA9"/>
    <w:rsid w:val="7D2F4C71"/>
    <w:rsid w:val="7D6AED09"/>
    <w:rsid w:val="7DD1B473"/>
    <w:rsid w:val="7DE08FF2"/>
    <w:rsid w:val="7E2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F2313645-6B72-4170-9537-9906A0C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e283559b85f2e6cf9ae10edabee8753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1ac660ed8cf6de2a310b56ffaa5bd2c1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FCC94-F0CF-46F4-BA4F-7705972B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F88A6-DB85-450F-8D1E-0A48FFF7DC3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34c2f18-0a4b-4d8a-b4bf-c581a68c3ae5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subject/>
  <dc:creator>Chris</dc:creator>
  <cp:keywords/>
  <cp:lastModifiedBy>Tim Benford</cp:lastModifiedBy>
  <cp:revision>16</cp:revision>
  <cp:lastPrinted>2016-11-10T18:39:00Z</cp:lastPrinted>
  <dcterms:created xsi:type="dcterms:W3CDTF">2025-12-01T09:01:00Z</dcterms:created>
  <dcterms:modified xsi:type="dcterms:W3CDTF">2025-12-03T15:44:00Z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  <property fmtid="{D5CDD505-2E9C-101B-9397-08002B2CF9AE}" pid="3" name="ClassificationContentMarkingFooterShapeIds">
    <vt:lpwstr>2c3c9965,69417caf,7ff8c4db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Sensitivity label: Staff Only</vt:lpwstr>
  </property>
</Properties>
</file>