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903" w:rsidP="00E31903" w:rsidRDefault="00E31903" w14:paraId="60B71653" w14:textId="77777777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P="33C9F4C6" w:rsidRDefault="2A7041C7" w14:paraId="6AE0533A" w14:textId="57BF6152">
      <w:pPr>
        <w:ind w:firstLine="153"/>
        <w:jc w:val="center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Wednesday 5</w:t>
      </w:r>
      <w:r w:rsidRPr="4EAA225D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Pr="4EAA225D">
        <w:rPr>
          <w:rFonts w:asciiTheme="minorHAnsi" w:hAnsiTheme="minorHAnsi"/>
          <w:b/>
          <w:bCs/>
          <w:sz w:val="22"/>
          <w:szCs w:val="22"/>
        </w:rPr>
        <w:t xml:space="preserve"> February 2025</w:t>
      </w:r>
      <w:r w:rsidRPr="4EAA225D" w:rsidR="002E020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4EAA225D" w:rsidR="00400ABF">
        <w:rPr>
          <w:rFonts w:asciiTheme="minorHAnsi" w:hAnsiTheme="minorHAnsi"/>
          <w:b/>
          <w:bCs/>
          <w:sz w:val="22"/>
          <w:szCs w:val="22"/>
        </w:rPr>
        <w:t>- 5</w:t>
      </w:r>
      <w:r w:rsidRPr="4EAA225D" w:rsidR="009E7ABC">
        <w:rPr>
          <w:rFonts w:asciiTheme="minorHAnsi" w:hAnsiTheme="minorHAnsi"/>
          <w:b/>
          <w:bCs/>
          <w:sz w:val="22"/>
          <w:szCs w:val="22"/>
        </w:rPr>
        <w:t>:</w:t>
      </w:r>
      <w:r w:rsidRPr="4EAA225D" w:rsidR="3080B458">
        <w:rPr>
          <w:rFonts w:asciiTheme="minorHAnsi" w:hAnsiTheme="minorHAnsi"/>
          <w:b/>
          <w:bCs/>
          <w:sz w:val="22"/>
          <w:szCs w:val="22"/>
        </w:rPr>
        <w:t>0</w:t>
      </w:r>
      <w:r w:rsidRPr="4EAA225D" w:rsidR="009E7ABC">
        <w:rPr>
          <w:rFonts w:asciiTheme="minorHAnsi" w:hAnsiTheme="minorHAnsi"/>
          <w:b/>
          <w:bCs/>
          <w:sz w:val="22"/>
          <w:szCs w:val="22"/>
        </w:rPr>
        <w:t>0</w:t>
      </w:r>
      <w:r w:rsidRPr="4EAA225D" w:rsidR="00400ABF">
        <w:rPr>
          <w:rFonts w:asciiTheme="minorHAnsi" w:hAnsiTheme="minorHAnsi"/>
          <w:b/>
          <w:bCs/>
          <w:sz w:val="22"/>
          <w:szCs w:val="22"/>
        </w:rPr>
        <w:t>p</w:t>
      </w:r>
      <w:r w:rsidRPr="4EAA225D" w:rsidR="002E0204">
        <w:rPr>
          <w:rFonts w:asciiTheme="minorHAnsi" w:hAnsiTheme="minorHAnsi"/>
          <w:b/>
          <w:bCs/>
          <w:sz w:val="22"/>
          <w:szCs w:val="22"/>
        </w:rPr>
        <w:t>m</w:t>
      </w:r>
      <w:r w:rsidRPr="4EAA225D" w:rsidR="004C4BF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4EAA225D" w:rsidR="00E2076F">
        <w:rPr>
          <w:rFonts w:asciiTheme="minorHAnsi" w:hAnsiTheme="minorHAnsi"/>
          <w:b/>
          <w:bCs/>
          <w:sz w:val="22"/>
          <w:szCs w:val="22"/>
        </w:rPr>
        <w:t>–</w:t>
      </w:r>
      <w:r w:rsidRPr="4EAA225D" w:rsidR="00C70CB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4EAA225D" w:rsidR="02BA6E34">
        <w:rPr>
          <w:rFonts w:asciiTheme="minorHAnsi" w:hAnsiTheme="minorHAnsi"/>
          <w:b/>
          <w:bCs/>
          <w:sz w:val="22"/>
          <w:szCs w:val="22"/>
        </w:rPr>
        <w:t xml:space="preserve">SU at </w:t>
      </w:r>
      <w:proofErr w:type="spellStart"/>
      <w:r w:rsidRPr="4EAA225D" w:rsidR="02BA6E34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  <w:r w:rsidRPr="4EAA225D" w:rsidR="02BA6E34">
        <w:rPr>
          <w:rFonts w:asciiTheme="minorHAnsi" w:hAnsiTheme="minorHAnsi"/>
          <w:b/>
          <w:bCs/>
          <w:sz w:val="22"/>
          <w:szCs w:val="22"/>
        </w:rPr>
        <w:t xml:space="preserve"> MR2</w:t>
      </w:r>
    </w:p>
    <w:p w:rsidRPr="00A06EC1" w:rsidR="00A06EC1" w:rsidP="00E31903" w:rsidRDefault="00E31903" w14:paraId="3AE5D98C" w14:textId="77777777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Pr="00A06EC1" w:rsid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Pr="00A06EC1" w:rsidR="00A06EC1" w:rsidP="00A06EC1" w:rsidRDefault="00A06EC1" w14:paraId="1ED7A4E8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8175D5" w:rsidRDefault="00E31903" w14:paraId="51DE11FA" w14:textId="77777777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Pr="00E31903" w:rsidR="00E31903" w:rsidP="00E31903" w:rsidRDefault="00E31903" w14:paraId="4F64786A" w14:textId="77777777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Pr="00E31903" w:rsidR="00E31903" w:rsidP="33C9F4C6" w:rsidRDefault="00E31903" w14:paraId="5C6C571E" w14:textId="77777777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Apologies and declaration of any conflicts of interest.</w:t>
      </w:r>
    </w:p>
    <w:p w:rsidRPr="00E31903" w:rsidR="00E31903" w:rsidP="00E31903" w:rsidRDefault="00E31903" w14:paraId="43570738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4EAA225D" w:rsidRDefault="3585C528" w14:paraId="7CBCC9B4" w14:textId="04C47B09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01</w:t>
      </w:r>
      <w:r w:rsidRPr="4EAA225D" w:rsidR="0084192B">
        <w:rPr>
          <w:rFonts w:asciiTheme="minorHAnsi" w:hAnsiTheme="minorHAnsi"/>
          <w:b/>
          <w:bCs/>
          <w:sz w:val="22"/>
          <w:szCs w:val="22"/>
        </w:rPr>
        <w:t>/2</w:t>
      </w:r>
      <w:r w:rsidRPr="4EAA225D" w:rsidR="7B83D610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Pr="4EAA225D" w:rsidR="00E31903">
        <w:rPr>
          <w:rFonts w:asciiTheme="minorHAnsi" w:hAnsiTheme="minorHAnsi"/>
          <w:b/>
          <w:bCs/>
          <w:sz w:val="22"/>
          <w:szCs w:val="22"/>
        </w:rPr>
        <w:t xml:space="preserve">Minutes of the Previous Meeting: </w:t>
      </w:r>
    </w:p>
    <w:p w:rsidRPr="00E31903" w:rsidR="00E31903" w:rsidP="00E31903" w:rsidRDefault="00E31903" w14:paraId="719300D7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4EAA225D" w:rsidRDefault="00E31903" w14:paraId="2F941B16" w14:textId="570967DC">
      <w:pPr>
        <w:ind w:left="1437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4EAA225D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Pr="4EAA225D" w:rsidR="00E90E6A">
        <w:rPr>
          <w:rFonts w:asciiTheme="minorHAnsi" w:hAnsiTheme="minorHAnsi"/>
          <w:sz w:val="22"/>
          <w:szCs w:val="22"/>
        </w:rPr>
        <w:t xml:space="preserve">Tuesday </w:t>
      </w:r>
      <w:r w:rsidRPr="4EAA225D" w:rsidR="16786DAA">
        <w:rPr>
          <w:rFonts w:asciiTheme="minorHAnsi" w:hAnsiTheme="minorHAnsi"/>
          <w:sz w:val="22"/>
          <w:szCs w:val="22"/>
        </w:rPr>
        <w:t>3</w:t>
      </w:r>
      <w:r w:rsidRPr="4EAA225D" w:rsidR="16786DAA">
        <w:rPr>
          <w:rFonts w:asciiTheme="minorHAnsi" w:hAnsiTheme="minorHAnsi"/>
          <w:sz w:val="22"/>
          <w:szCs w:val="22"/>
          <w:vertAlign w:val="superscript"/>
        </w:rPr>
        <w:t>rd</w:t>
      </w:r>
      <w:r w:rsidRPr="4EAA225D" w:rsidR="16786DAA">
        <w:rPr>
          <w:rFonts w:asciiTheme="minorHAnsi" w:hAnsiTheme="minorHAnsi"/>
          <w:sz w:val="22"/>
          <w:szCs w:val="22"/>
        </w:rPr>
        <w:t xml:space="preserve"> December</w:t>
      </w:r>
      <w:r w:rsidRPr="4EAA225D" w:rsidR="009E7ABC">
        <w:rPr>
          <w:rFonts w:asciiTheme="minorHAnsi" w:hAnsiTheme="minorHAnsi"/>
          <w:sz w:val="22"/>
          <w:szCs w:val="22"/>
        </w:rPr>
        <w:t xml:space="preserve"> 2024</w:t>
      </w:r>
      <w:r w:rsidRPr="4EAA225D">
        <w:rPr>
          <w:rFonts w:asciiTheme="minorHAnsi" w:hAnsiTheme="minorHAnsi"/>
          <w:sz w:val="22"/>
          <w:szCs w:val="22"/>
        </w:rPr>
        <w:t>.</w:t>
      </w:r>
      <w:r w:rsidRPr="4EAA225D" w:rsidR="00803F5E">
        <w:rPr>
          <w:rFonts w:asciiTheme="minorHAnsi" w:hAnsiTheme="minorHAnsi"/>
          <w:sz w:val="22"/>
          <w:szCs w:val="22"/>
        </w:rPr>
        <w:t xml:space="preserve"> </w:t>
      </w:r>
    </w:p>
    <w:p w:rsidRPr="00E31903" w:rsidR="00E31903" w:rsidP="00E31903" w:rsidRDefault="00E31903" w14:paraId="5FDFF2E2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4EAA225D" w:rsidRDefault="72B65694" w14:paraId="2D75A46A" w14:textId="60E55686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02</w:t>
      </w:r>
      <w:r w:rsidRPr="4EAA225D" w:rsidR="00E2076F">
        <w:rPr>
          <w:rFonts w:asciiTheme="minorHAnsi" w:hAnsiTheme="minorHAnsi"/>
          <w:b/>
          <w:bCs/>
          <w:sz w:val="22"/>
          <w:szCs w:val="22"/>
        </w:rPr>
        <w:t>/2</w:t>
      </w:r>
      <w:r w:rsidRPr="4EAA225D" w:rsidR="1E7127C5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Pr="4EAA225D" w:rsidR="00E31903">
        <w:rPr>
          <w:rFonts w:asciiTheme="minorHAnsi" w:hAnsiTheme="minorHAnsi"/>
          <w:b/>
          <w:bCs/>
          <w:sz w:val="22"/>
          <w:szCs w:val="22"/>
        </w:rPr>
        <w:t xml:space="preserve">Action Points from Previous Meeting:  </w:t>
      </w:r>
    </w:p>
    <w:p w:rsidRPr="00E31903" w:rsidR="00E31903" w:rsidP="00E31903" w:rsidRDefault="00E31903" w14:paraId="153147F5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33C9F4C6" w:rsidRDefault="00E31903" w14:paraId="1EA2467E" w14:textId="77777777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33C9F4C6">
        <w:rPr>
          <w:rFonts w:asciiTheme="minorHAnsi" w:hAnsiTheme="minorHAnsi"/>
          <w:b/>
          <w:bCs/>
          <w:sz w:val="22"/>
          <w:szCs w:val="22"/>
        </w:rPr>
        <w:t>See action points on the minutes.</w:t>
      </w:r>
    </w:p>
    <w:p w:rsidRPr="00E31903" w:rsidR="00E31903" w:rsidP="00E31903" w:rsidRDefault="00E31903" w14:paraId="527703FF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8D7587" w:rsidP="4EAA225D" w:rsidRDefault="13CDF593" w14:paraId="495A6B4F" w14:textId="7467A2CF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03</w:t>
      </w:r>
      <w:r w:rsidRPr="4EAA225D" w:rsidR="00E2076F">
        <w:rPr>
          <w:rFonts w:asciiTheme="minorHAnsi" w:hAnsiTheme="minorHAnsi"/>
          <w:b/>
          <w:bCs/>
          <w:sz w:val="22"/>
          <w:szCs w:val="22"/>
        </w:rPr>
        <w:t>/2</w:t>
      </w:r>
      <w:r w:rsidRPr="4EAA225D" w:rsidR="5E394B5D">
        <w:rPr>
          <w:rFonts w:asciiTheme="minorHAnsi" w:hAnsiTheme="minorHAnsi"/>
          <w:b/>
          <w:bCs/>
          <w:sz w:val="22"/>
          <w:szCs w:val="22"/>
        </w:rPr>
        <w:t>5</w:t>
      </w:r>
      <w:r w:rsidR="00E43F02">
        <w:tab/>
      </w:r>
      <w:r w:rsidRPr="4EAA225D" w:rsidR="008D7587">
        <w:rPr>
          <w:rFonts w:asciiTheme="minorHAnsi" w:hAnsiTheme="minorHAnsi"/>
          <w:b/>
          <w:bCs/>
          <w:sz w:val="22"/>
          <w:szCs w:val="22"/>
        </w:rPr>
        <w:t>Finance –</w:t>
      </w:r>
      <w:r w:rsidRPr="4EAA225D" w:rsidR="006F748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4EAA225D" w:rsidR="00E43F02">
        <w:rPr>
          <w:rFonts w:asciiTheme="minorHAnsi" w:hAnsiTheme="minorHAnsi"/>
          <w:b/>
          <w:bCs/>
          <w:sz w:val="22"/>
          <w:szCs w:val="22"/>
        </w:rPr>
        <w:t>Commercial update</w:t>
      </w:r>
      <w:r w:rsidRPr="4EAA225D" w:rsidR="008D7587">
        <w:rPr>
          <w:rFonts w:asciiTheme="minorHAnsi" w:hAnsiTheme="minorHAnsi"/>
          <w:b/>
          <w:bCs/>
          <w:sz w:val="22"/>
          <w:szCs w:val="22"/>
        </w:rPr>
        <w:t xml:space="preserve">:  </w:t>
      </w:r>
    </w:p>
    <w:p w:rsidRPr="00E31903" w:rsidR="008D7587" w:rsidP="008D7587" w:rsidRDefault="008D7587" w14:paraId="2CD39070" w14:textId="77777777">
      <w:pPr>
        <w:rPr>
          <w:rFonts w:asciiTheme="minorHAnsi" w:hAnsiTheme="minorHAnsi"/>
          <w:b/>
          <w:sz w:val="22"/>
          <w:szCs w:val="22"/>
        </w:rPr>
      </w:pPr>
    </w:p>
    <w:p w:rsidR="006F748E" w:rsidP="4EAA225D" w:rsidRDefault="006F748E" w14:paraId="5CF8BDFA" w14:textId="6729E632">
      <w:pPr>
        <w:ind w:left="1418" w:firstLine="22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 xml:space="preserve">To be presented with the </w:t>
      </w:r>
      <w:r w:rsidRPr="4EAA225D" w:rsidR="59E0F8C6">
        <w:rPr>
          <w:rFonts w:asciiTheme="minorHAnsi" w:hAnsiTheme="minorHAnsi"/>
          <w:b/>
          <w:bCs/>
          <w:sz w:val="22"/>
          <w:szCs w:val="22"/>
        </w:rPr>
        <w:t>update from the Commercial VS scheme and consultation and next step options</w:t>
      </w:r>
    </w:p>
    <w:p w:rsidRPr="00E31903" w:rsidR="006F748E" w:rsidP="006F748E" w:rsidRDefault="006F748E" w14:paraId="4D9D1349" w14:textId="2755D6C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A66549">
        <w:rPr>
          <w:rFonts w:asciiTheme="minorHAnsi" w:hAnsiTheme="minorHAnsi"/>
          <w:sz w:val="22"/>
          <w:szCs w:val="22"/>
        </w:rPr>
        <w:t>assumptions</w:t>
      </w:r>
      <w:r>
        <w:rPr>
          <w:rFonts w:asciiTheme="minorHAnsi" w:hAnsiTheme="minorHAnsi"/>
          <w:sz w:val="22"/>
          <w:szCs w:val="22"/>
        </w:rPr>
        <w:t xml:space="preserve">, agree outcome actions </w:t>
      </w:r>
      <w:r w:rsidR="00A66549">
        <w:rPr>
          <w:rFonts w:asciiTheme="minorHAnsi" w:hAnsiTheme="minorHAnsi"/>
          <w:sz w:val="22"/>
          <w:szCs w:val="22"/>
        </w:rPr>
        <w:t xml:space="preserve">from update </w:t>
      </w:r>
      <w:r>
        <w:rPr>
          <w:rFonts w:asciiTheme="minorHAnsi" w:hAnsiTheme="minorHAnsi"/>
          <w:sz w:val="22"/>
          <w:szCs w:val="22"/>
        </w:rPr>
        <w:t xml:space="preserve">and agree </w:t>
      </w:r>
      <w:r w:rsidR="00A66549">
        <w:rPr>
          <w:rFonts w:asciiTheme="minorHAnsi" w:hAnsiTheme="minorHAnsi"/>
          <w:sz w:val="22"/>
          <w:szCs w:val="22"/>
        </w:rPr>
        <w:t>plan</w:t>
      </w:r>
      <w:r>
        <w:rPr>
          <w:rFonts w:asciiTheme="minorHAnsi" w:hAnsiTheme="minorHAnsi"/>
          <w:sz w:val="22"/>
          <w:szCs w:val="22"/>
        </w:rPr>
        <w:t>.</w:t>
      </w:r>
    </w:p>
    <w:p w:rsidR="00C4406C" w:rsidP="4EAA225D" w:rsidRDefault="00C4406C" w14:paraId="688D101A" w14:textId="53692F93">
      <w:pPr>
        <w:rPr>
          <w:rFonts w:asciiTheme="minorHAnsi" w:hAnsiTheme="minorHAnsi"/>
          <w:b/>
          <w:bCs/>
          <w:sz w:val="22"/>
          <w:szCs w:val="22"/>
        </w:rPr>
      </w:pPr>
    </w:p>
    <w:p w:rsidRPr="00E31903" w:rsidR="00F56987" w:rsidP="4EAA225D" w:rsidRDefault="38FF85F3" w14:paraId="3BC12FE0" w14:textId="76DE5D42">
      <w:pPr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04</w:t>
      </w:r>
      <w:r w:rsidRPr="4EAA225D" w:rsidR="00F56987">
        <w:rPr>
          <w:rFonts w:asciiTheme="minorHAnsi" w:hAnsiTheme="minorHAnsi"/>
          <w:b/>
          <w:bCs/>
          <w:sz w:val="22"/>
          <w:szCs w:val="22"/>
        </w:rPr>
        <w:t>/2</w:t>
      </w:r>
      <w:r w:rsidRPr="4EAA225D" w:rsidR="3E235ABA">
        <w:rPr>
          <w:rFonts w:asciiTheme="minorHAnsi" w:hAnsiTheme="minorHAnsi"/>
          <w:b/>
          <w:bCs/>
          <w:sz w:val="22"/>
          <w:szCs w:val="22"/>
        </w:rPr>
        <w:t>5</w:t>
      </w:r>
      <w:r w:rsidR="00F56987">
        <w:tab/>
      </w:r>
      <w:r w:rsidRPr="4EAA225D" w:rsidR="00F56987">
        <w:rPr>
          <w:rFonts w:asciiTheme="minorHAnsi" w:hAnsiTheme="minorHAnsi"/>
          <w:b/>
          <w:bCs/>
          <w:sz w:val="22"/>
          <w:szCs w:val="22"/>
        </w:rPr>
        <w:t xml:space="preserve">Conflicts of Interest </w:t>
      </w:r>
      <w:r w:rsidR="002E5E5F">
        <w:rPr>
          <w:rFonts w:asciiTheme="minorHAnsi" w:hAnsiTheme="minorHAnsi"/>
          <w:b/>
          <w:bCs/>
          <w:sz w:val="22"/>
          <w:szCs w:val="22"/>
        </w:rPr>
        <w:t xml:space="preserve">Policy </w:t>
      </w:r>
    </w:p>
    <w:p w:rsidRPr="00E31903" w:rsidR="00F56987" w:rsidP="00F56987" w:rsidRDefault="00F56987" w14:paraId="7D568A59" w14:textId="77777777">
      <w:pPr>
        <w:rPr>
          <w:rFonts w:asciiTheme="minorHAnsi" w:hAnsiTheme="minorHAnsi"/>
          <w:b/>
          <w:sz w:val="22"/>
          <w:szCs w:val="22"/>
        </w:rPr>
      </w:pPr>
    </w:p>
    <w:p w:rsidR="00F56987" w:rsidP="00F56987" w:rsidRDefault="00F56987" w14:paraId="7C0680B3" w14:textId="07DEE56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B11B8B">
        <w:rPr>
          <w:rFonts w:asciiTheme="minorHAnsi" w:hAnsiTheme="minorHAnsi"/>
          <w:b/>
          <w:sz w:val="22"/>
          <w:szCs w:val="22"/>
        </w:rPr>
        <w:t>proposed conflict of interest policy update</w:t>
      </w:r>
    </w:p>
    <w:p w:rsidR="00F56987" w:rsidP="00F56987" w:rsidRDefault="00F56987" w14:paraId="20844359" w14:textId="1057803A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F31D49">
        <w:rPr>
          <w:rFonts w:asciiTheme="minorHAnsi" w:hAnsiTheme="minorHAnsi"/>
          <w:sz w:val="22"/>
          <w:szCs w:val="22"/>
        </w:rPr>
        <w:t xml:space="preserve">discuss </w:t>
      </w:r>
      <w:r w:rsidR="00B11B8B">
        <w:rPr>
          <w:rFonts w:asciiTheme="minorHAnsi" w:hAnsiTheme="minorHAnsi"/>
          <w:sz w:val="22"/>
          <w:szCs w:val="22"/>
        </w:rPr>
        <w:t>and approve or recommend further work</w:t>
      </w:r>
      <w:r>
        <w:rPr>
          <w:rFonts w:asciiTheme="minorHAnsi" w:hAnsiTheme="minorHAnsi"/>
          <w:sz w:val="22"/>
          <w:szCs w:val="22"/>
        </w:rPr>
        <w:t>.</w:t>
      </w:r>
    </w:p>
    <w:p w:rsidRPr="00E31903" w:rsidR="00F31D49" w:rsidP="00F56987" w:rsidRDefault="00F31D49" w14:paraId="2C4FEC2C" w14:textId="77777777">
      <w:pPr>
        <w:ind w:left="1440"/>
        <w:rPr>
          <w:rFonts w:asciiTheme="minorHAnsi" w:hAnsiTheme="minorHAnsi"/>
          <w:b/>
          <w:sz w:val="22"/>
          <w:szCs w:val="22"/>
        </w:rPr>
      </w:pPr>
    </w:p>
    <w:p w:rsidR="48C75E11" w:rsidP="4EAA225D" w:rsidRDefault="48C75E11" w14:paraId="2627D0AC" w14:textId="17EF6375">
      <w:pPr>
        <w:spacing w:line="259" w:lineRule="auto"/>
        <w:rPr>
          <w:rFonts w:asciiTheme="minorHAnsi" w:hAnsiTheme="minorHAnsi"/>
          <w:b/>
          <w:bCs/>
          <w:sz w:val="22"/>
          <w:szCs w:val="22"/>
        </w:rPr>
      </w:pPr>
      <w:r w:rsidRPr="4EAA225D">
        <w:rPr>
          <w:rFonts w:asciiTheme="minorHAnsi" w:hAnsiTheme="minorHAnsi"/>
          <w:b/>
          <w:bCs/>
          <w:sz w:val="22"/>
          <w:szCs w:val="22"/>
        </w:rPr>
        <w:t>05</w:t>
      </w:r>
      <w:r w:rsidRPr="4EAA225D" w:rsidR="00392C24">
        <w:rPr>
          <w:rFonts w:asciiTheme="minorHAnsi" w:hAnsiTheme="minorHAnsi"/>
          <w:b/>
          <w:bCs/>
          <w:sz w:val="22"/>
          <w:szCs w:val="22"/>
        </w:rPr>
        <w:t>/</w:t>
      </w:r>
      <w:r w:rsidRPr="4EAA225D" w:rsidR="4FFC3171">
        <w:rPr>
          <w:rFonts w:asciiTheme="minorHAnsi" w:hAnsiTheme="minorHAnsi"/>
          <w:b/>
          <w:bCs/>
          <w:sz w:val="22"/>
          <w:szCs w:val="22"/>
        </w:rPr>
        <w:t>25</w:t>
      </w:r>
      <w:r>
        <w:tab/>
      </w:r>
      <w:r w:rsidRPr="4EAA225D" w:rsidR="00392C24">
        <w:rPr>
          <w:rFonts w:asciiTheme="minorHAnsi" w:hAnsiTheme="minorHAnsi"/>
          <w:b/>
          <w:bCs/>
          <w:sz w:val="22"/>
          <w:szCs w:val="22"/>
        </w:rPr>
        <w:t>Governance</w:t>
      </w:r>
      <w:r w:rsidRPr="4EAA225D" w:rsidR="6A07D46A">
        <w:rPr>
          <w:rFonts w:asciiTheme="minorHAnsi" w:hAnsiTheme="minorHAnsi"/>
          <w:b/>
          <w:bCs/>
          <w:sz w:val="22"/>
          <w:szCs w:val="22"/>
        </w:rPr>
        <w:t xml:space="preserve"> – Update on Recruitment practices from December </w:t>
      </w:r>
      <w:r w:rsidRPr="4EAA225D" w:rsidR="4C328D50">
        <w:rPr>
          <w:rFonts w:asciiTheme="minorHAnsi" w:hAnsiTheme="minorHAnsi"/>
          <w:b/>
          <w:bCs/>
          <w:sz w:val="22"/>
          <w:szCs w:val="22"/>
        </w:rPr>
        <w:t>meeting</w:t>
      </w:r>
    </w:p>
    <w:p w:rsidR="002E5E5F" w:rsidP="4EAA225D" w:rsidRDefault="002E5E5F" w14:paraId="37A8300C" w14:textId="77777777">
      <w:pPr>
        <w:spacing w:line="259" w:lineRule="auto"/>
        <w:rPr>
          <w:rFonts w:asciiTheme="minorHAnsi" w:hAnsiTheme="minorHAnsi"/>
          <w:b/>
          <w:bCs/>
          <w:sz w:val="22"/>
          <w:szCs w:val="22"/>
        </w:rPr>
      </w:pPr>
    </w:p>
    <w:p w:rsidR="00392C24" w:rsidP="33C9F4C6" w:rsidRDefault="00392C24" w14:paraId="21A6A133" w14:textId="6DBA6EEE">
      <w:pPr>
        <w:ind w:left="720" w:firstLine="720"/>
        <w:rPr>
          <w:rFonts w:asciiTheme="minorHAnsi" w:hAnsiTheme="minorHAnsi"/>
          <w:sz w:val="22"/>
          <w:szCs w:val="22"/>
        </w:rPr>
      </w:pPr>
      <w:r w:rsidRPr="4EAA225D">
        <w:rPr>
          <w:rFonts w:asciiTheme="minorHAnsi" w:hAnsiTheme="minorHAnsi"/>
          <w:sz w:val="22"/>
          <w:szCs w:val="22"/>
        </w:rPr>
        <w:t xml:space="preserve">To </w:t>
      </w:r>
      <w:r w:rsidRPr="4EAA225D" w:rsidR="79B7DC9A">
        <w:rPr>
          <w:rFonts w:asciiTheme="minorHAnsi" w:hAnsiTheme="minorHAnsi"/>
          <w:sz w:val="22"/>
          <w:szCs w:val="22"/>
        </w:rPr>
        <w:t>receive</w:t>
      </w:r>
      <w:r w:rsidRPr="4EAA225D" w:rsidR="66EB40B0">
        <w:rPr>
          <w:rFonts w:asciiTheme="minorHAnsi" w:hAnsiTheme="minorHAnsi"/>
          <w:sz w:val="22"/>
          <w:szCs w:val="22"/>
        </w:rPr>
        <w:t xml:space="preserve"> an update on actions and </w:t>
      </w:r>
      <w:r w:rsidRPr="4EAA225D" w:rsidR="6B2643E7">
        <w:rPr>
          <w:rFonts w:asciiTheme="minorHAnsi" w:hAnsiTheme="minorHAnsi"/>
          <w:sz w:val="22"/>
          <w:szCs w:val="22"/>
        </w:rPr>
        <w:t>questions</w:t>
      </w:r>
      <w:r w:rsidRPr="4EAA225D" w:rsidR="66EB40B0">
        <w:rPr>
          <w:rFonts w:asciiTheme="minorHAnsi" w:hAnsiTheme="minorHAnsi"/>
          <w:sz w:val="22"/>
          <w:szCs w:val="22"/>
        </w:rPr>
        <w:t xml:space="preserve"> raised at the</w:t>
      </w:r>
      <w:r w:rsidRPr="4EAA225D">
        <w:rPr>
          <w:rFonts w:asciiTheme="minorHAnsi" w:hAnsiTheme="minorHAnsi"/>
          <w:sz w:val="22"/>
          <w:szCs w:val="22"/>
        </w:rPr>
        <w:t xml:space="preserve"> last trustee meeting. </w:t>
      </w:r>
    </w:p>
    <w:p w:rsidR="0018732C" w:rsidP="00392C24" w:rsidRDefault="0018732C" w14:paraId="549DED96" w14:textId="77777777">
      <w:pPr>
        <w:rPr>
          <w:rFonts w:asciiTheme="minorHAnsi" w:hAnsiTheme="minorHAnsi"/>
          <w:sz w:val="22"/>
          <w:szCs w:val="22"/>
        </w:rPr>
      </w:pPr>
    </w:p>
    <w:p w:rsidR="002E0204" w:rsidP="0076153D" w:rsidRDefault="002E0204" w14:paraId="0C4C3E08" w14:textId="77777777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7DD1B473" w:rsidP="7DD1B473" w:rsidRDefault="7DD1B473" w14:paraId="6C6E6921" w14:textId="4C623839">
      <w:pPr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</w:p>
    <w:p w:rsidR="00E31903" w:rsidP="00E31903" w:rsidRDefault="00E31903" w14:paraId="2E77778E" w14:textId="77777777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Pr="00E31903" w:rsidR="00E31903" w:rsidP="008075DE" w:rsidRDefault="00E31903" w14:paraId="1A04EB30" w14:textId="77777777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P="00E31903" w:rsidRDefault="00E31903" w14:paraId="49BF506D" w14:textId="7FAF205A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BA41AC">
        <w:rPr>
          <w:rFonts w:asciiTheme="minorHAnsi" w:hAnsiTheme="minorHAnsi"/>
          <w:b/>
          <w:sz w:val="22"/>
          <w:szCs w:val="22"/>
        </w:rPr>
        <w:t>18</w:t>
      </w:r>
      <w:r w:rsidRPr="00BA41AC" w:rsidR="00BA41AC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BA41AC">
        <w:rPr>
          <w:rFonts w:asciiTheme="minorHAnsi" w:hAnsiTheme="minorHAnsi"/>
          <w:b/>
          <w:sz w:val="22"/>
          <w:szCs w:val="22"/>
        </w:rPr>
        <w:t xml:space="preserve"> March</w:t>
      </w:r>
      <w:r w:rsidR="00895A16">
        <w:rPr>
          <w:rFonts w:asciiTheme="minorHAnsi" w:hAnsiTheme="minorHAnsi"/>
          <w:b/>
          <w:sz w:val="22"/>
          <w:szCs w:val="22"/>
        </w:rPr>
        <w:t xml:space="preserve"> 2025 Union 1</w:t>
      </w:r>
    </w:p>
    <w:p w:rsidR="00E31903" w:rsidP="00A06EC1" w:rsidRDefault="00E31903" w14:paraId="4B7D4415" w14:textId="77777777">
      <w:pPr>
        <w:rPr>
          <w:rFonts w:asciiTheme="minorHAnsi" w:hAnsiTheme="minorHAnsi"/>
          <w:b/>
          <w:sz w:val="22"/>
          <w:szCs w:val="22"/>
        </w:rPr>
      </w:pPr>
    </w:p>
    <w:p w:rsidR="00CA6981" w:rsidP="00495A2D" w:rsidRDefault="00CA6981" w14:paraId="1FA9B558" w14:textId="77777777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10"/>
      <w:footerReference w:type="default" r:id="rId11"/>
      <w:pgSz w:w="11906" w:h="16838" w:orient="portrait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E6F" w:rsidRDefault="00676E6F" w14:paraId="1E9864AE" w14:textId="77777777">
      <w:r>
        <w:separator/>
      </w:r>
    </w:p>
  </w:endnote>
  <w:endnote w:type="continuationSeparator" w:id="0">
    <w:p w:rsidR="00676E6F" w:rsidRDefault="00676E6F" w14:paraId="5C8ED5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7812" w:rsidR="00232936" w:rsidP="00E47812" w:rsidRDefault="00232936" w14:paraId="0CD7A9F5" w14:textId="77777777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 w14:paraId="489FDFAA" w14:textId="7777777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E6F" w:rsidRDefault="00676E6F" w14:paraId="73053F7B" w14:textId="77777777">
      <w:r>
        <w:separator/>
      </w:r>
    </w:p>
  </w:footnote>
  <w:footnote w:type="continuationSeparator" w:id="0">
    <w:p w:rsidR="00676E6F" w:rsidRDefault="00676E6F" w14:paraId="4E8C8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2936" w:rsidP="008515B8" w:rsidRDefault="006A1317" w14:paraId="379530CE" w14:textId="77777777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hint="default" w:ascii="Wingdings" w:hAnsi="Wingdings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hint="default" w:ascii="Wingdings" w:hAnsi="Wingdings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52DB"/>
    <w:rsid w:val="00035896"/>
    <w:rsid w:val="00044E11"/>
    <w:rsid w:val="00052154"/>
    <w:rsid w:val="00053C16"/>
    <w:rsid w:val="0005461F"/>
    <w:rsid w:val="000610BF"/>
    <w:rsid w:val="0007053D"/>
    <w:rsid w:val="000856F7"/>
    <w:rsid w:val="00087FAA"/>
    <w:rsid w:val="000A68D9"/>
    <w:rsid w:val="000B0A67"/>
    <w:rsid w:val="000B28EB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16FFB"/>
    <w:rsid w:val="001352B9"/>
    <w:rsid w:val="0014457D"/>
    <w:rsid w:val="00144FD9"/>
    <w:rsid w:val="00147476"/>
    <w:rsid w:val="00151B60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2E5E5F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4842"/>
    <w:rsid w:val="003F56D3"/>
    <w:rsid w:val="003F6F0A"/>
    <w:rsid w:val="00400ABF"/>
    <w:rsid w:val="0041113F"/>
    <w:rsid w:val="00412C30"/>
    <w:rsid w:val="00414F7B"/>
    <w:rsid w:val="00424FBE"/>
    <w:rsid w:val="00431186"/>
    <w:rsid w:val="00440999"/>
    <w:rsid w:val="00450998"/>
    <w:rsid w:val="00452AE5"/>
    <w:rsid w:val="004544C4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B6C3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51C9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76E6F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39F2"/>
    <w:rsid w:val="006E5A23"/>
    <w:rsid w:val="006F338F"/>
    <w:rsid w:val="006F748E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1148"/>
    <w:rsid w:val="007C2FB0"/>
    <w:rsid w:val="00802C41"/>
    <w:rsid w:val="00803F5E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561D"/>
    <w:rsid w:val="00847225"/>
    <w:rsid w:val="008515B8"/>
    <w:rsid w:val="00855094"/>
    <w:rsid w:val="008560D1"/>
    <w:rsid w:val="008729F6"/>
    <w:rsid w:val="008737BA"/>
    <w:rsid w:val="00876A89"/>
    <w:rsid w:val="008903B9"/>
    <w:rsid w:val="00895910"/>
    <w:rsid w:val="00895A16"/>
    <w:rsid w:val="008A0E61"/>
    <w:rsid w:val="008A4A31"/>
    <w:rsid w:val="008B04A2"/>
    <w:rsid w:val="008B0D38"/>
    <w:rsid w:val="008B1A1C"/>
    <w:rsid w:val="008B69DF"/>
    <w:rsid w:val="008C0211"/>
    <w:rsid w:val="008D1E1D"/>
    <w:rsid w:val="008D63B2"/>
    <w:rsid w:val="008D7587"/>
    <w:rsid w:val="008E626A"/>
    <w:rsid w:val="008E7F1E"/>
    <w:rsid w:val="008F0406"/>
    <w:rsid w:val="008F2977"/>
    <w:rsid w:val="0090192D"/>
    <w:rsid w:val="00913381"/>
    <w:rsid w:val="0091609C"/>
    <w:rsid w:val="009164FA"/>
    <w:rsid w:val="0092354D"/>
    <w:rsid w:val="00940475"/>
    <w:rsid w:val="00945EFD"/>
    <w:rsid w:val="00953DBC"/>
    <w:rsid w:val="009715C6"/>
    <w:rsid w:val="00975D25"/>
    <w:rsid w:val="00982AF1"/>
    <w:rsid w:val="00985B83"/>
    <w:rsid w:val="00985F69"/>
    <w:rsid w:val="009A6F11"/>
    <w:rsid w:val="009C7377"/>
    <w:rsid w:val="009E7ABC"/>
    <w:rsid w:val="00A01571"/>
    <w:rsid w:val="00A06EC1"/>
    <w:rsid w:val="00A0730C"/>
    <w:rsid w:val="00A075A5"/>
    <w:rsid w:val="00A1484D"/>
    <w:rsid w:val="00A17D18"/>
    <w:rsid w:val="00A21A75"/>
    <w:rsid w:val="00A2562D"/>
    <w:rsid w:val="00A440C5"/>
    <w:rsid w:val="00A475CD"/>
    <w:rsid w:val="00A66549"/>
    <w:rsid w:val="00A71852"/>
    <w:rsid w:val="00A748A5"/>
    <w:rsid w:val="00A85058"/>
    <w:rsid w:val="00A96079"/>
    <w:rsid w:val="00AC1A6C"/>
    <w:rsid w:val="00AC5AA0"/>
    <w:rsid w:val="00AD0016"/>
    <w:rsid w:val="00AD1ED6"/>
    <w:rsid w:val="00AD3F9C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11B8B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41AC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921"/>
    <w:rsid w:val="00C10CC1"/>
    <w:rsid w:val="00C20CB0"/>
    <w:rsid w:val="00C2135B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40A2"/>
    <w:rsid w:val="00C81BA7"/>
    <w:rsid w:val="00C8542A"/>
    <w:rsid w:val="00CA2F28"/>
    <w:rsid w:val="00CA4513"/>
    <w:rsid w:val="00CA5270"/>
    <w:rsid w:val="00CA5F98"/>
    <w:rsid w:val="00CA6981"/>
    <w:rsid w:val="00CB521D"/>
    <w:rsid w:val="00CB704A"/>
    <w:rsid w:val="00CC4F91"/>
    <w:rsid w:val="00CC5170"/>
    <w:rsid w:val="00CD5C2B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1D49"/>
    <w:rsid w:val="00F377A2"/>
    <w:rsid w:val="00F466A9"/>
    <w:rsid w:val="00F46BA8"/>
    <w:rsid w:val="00F5615B"/>
    <w:rsid w:val="00F56987"/>
    <w:rsid w:val="00F57257"/>
    <w:rsid w:val="00F57EAD"/>
    <w:rsid w:val="00F62481"/>
    <w:rsid w:val="00F6347D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  <w:rsid w:val="02BA6E34"/>
    <w:rsid w:val="081A1E2A"/>
    <w:rsid w:val="0A070246"/>
    <w:rsid w:val="128AC84A"/>
    <w:rsid w:val="13B4034D"/>
    <w:rsid w:val="13CDF593"/>
    <w:rsid w:val="13DD3ABD"/>
    <w:rsid w:val="1530E69A"/>
    <w:rsid w:val="16786DAA"/>
    <w:rsid w:val="19C4DDD2"/>
    <w:rsid w:val="1C3ABC2A"/>
    <w:rsid w:val="1CFEDF86"/>
    <w:rsid w:val="1E7127C5"/>
    <w:rsid w:val="2A7041C7"/>
    <w:rsid w:val="3080B458"/>
    <w:rsid w:val="33C9F4C6"/>
    <w:rsid w:val="3585C528"/>
    <w:rsid w:val="38FF85F3"/>
    <w:rsid w:val="3AD9B8A9"/>
    <w:rsid w:val="3BF4058A"/>
    <w:rsid w:val="3E235ABA"/>
    <w:rsid w:val="48C75E11"/>
    <w:rsid w:val="48D6AC1B"/>
    <w:rsid w:val="4C328D50"/>
    <w:rsid w:val="4EAA225D"/>
    <w:rsid w:val="4FFC3171"/>
    <w:rsid w:val="57AF739D"/>
    <w:rsid w:val="59E0F8C6"/>
    <w:rsid w:val="5E394B5D"/>
    <w:rsid w:val="62E738B5"/>
    <w:rsid w:val="66EB40B0"/>
    <w:rsid w:val="6A07D46A"/>
    <w:rsid w:val="6B2643E7"/>
    <w:rsid w:val="6BC8E68F"/>
    <w:rsid w:val="72B65694"/>
    <w:rsid w:val="72CF8694"/>
    <w:rsid w:val="79B7DC9A"/>
    <w:rsid w:val="7B83D610"/>
    <w:rsid w:val="7DD1B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styleId="apple-converted-space" w:customStyle="1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styleId="BodyTextChar" w:customStyle="1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F88A6-DB85-450F-8D1E-0A48FFF7DC3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1b7806bd-7624-4120-a206-f5db1de0c8e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52FA6-D511-4D13-B577-50AAFFDA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Application%20response%20letter[1]</ap:Template>
  <ap:Application>Microsoft Word for the web</ap:Application>
  <ap:DocSecurity>0</ap:DocSecurity>
  <ap:ScaleCrop>false</ap:ScaleCrop>
  <ap:Company>UWE,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 questionnaire</dc:title>
  <dc:creator>Chris</dc:creator>
  <lastModifiedBy>Su President</lastModifiedBy>
  <revision>20</revision>
  <lastPrinted>2016-11-10T10:39:00.0000000Z</lastPrinted>
  <dcterms:created xsi:type="dcterms:W3CDTF">2024-10-14T10:19:00.0000000Z</dcterms:created>
  <dcterms:modified xsi:type="dcterms:W3CDTF">2025-01-29T14:13:36.4462760Z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