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74BDF3DF" w:rsidR="00E31903" w:rsidRDefault="009A123C" w:rsidP="33C9F4C6">
      <w:pPr>
        <w:ind w:firstLine="153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Tuesday 24</w:t>
      </w:r>
      <w:r w:rsidRPr="009A123C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bCs/>
          <w:sz w:val="22"/>
          <w:szCs w:val="22"/>
        </w:rPr>
        <w:t xml:space="preserve"> June</w:t>
      </w:r>
      <w:r w:rsidR="2A7041C7" w:rsidRPr="4EAA225D">
        <w:rPr>
          <w:rFonts w:asciiTheme="minorHAnsi" w:hAnsiTheme="minorHAnsi"/>
          <w:b/>
          <w:bCs/>
          <w:sz w:val="22"/>
          <w:szCs w:val="22"/>
        </w:rPr>
        <w:t xml:space="preserve"> 2025</w:t>
      </w:r>
      <w:r w:rsidR="002E0204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00ABF" w:rsidRPr="4EAA225D">
        <w:rPr>
          <w:rFonts w:asciiTheme="minorHAnsi" w:hAnsiTheme="minorHAnsi"/>
          <w:b/>
          <w:bCs/>
          <w:sz w:val="22"/>
          <w:szCs w:val="22"/>
        </w:rPr>
        <w:t xml:space="preserve">- </w:t>
      </w:r>
      <w:r>
        <w:rPr>
          <w:rFonts w:asciiTheme="minorHAnsi" w:hAnsiTheme="minorHAnsi"/>
          <w:b/>
          <w:bCs/>
          <w:sz w:val="22"/>
          <w:szCs w:val="22"/>
        </w:rPr>
        <w:t>5</w:t>
      </w:r>
      <w:r w:rsidR="009E7ABC" w:rsidRPr="4EAA225D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/>
          <w:bCs/>
          <w:sz w:val="22"/>
          <w:szCs w:val="22"/>
        </w:rPr>
        <w:t>0</w:t>
      </w:r>
      <w:r w:rsidR="009E7ABC"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400ABF" w:rsidRPr="4EAA225D">
        <w:rPr>
          <w:rFonts w:asciiTheme="minorHAnsi" w:hAnsiTheme="minorHAnsi"/>
          <w:b/>
          <w:bCs/>
          <w:sz w:val="22"/>
          <w:szCs w:val="22"/>
        </w:rPr>
        <w:t>p</w:t>
      </w:r>
      <w:r w:rsidR="002E0204" w:rsidRPr="4EAA225D">
        <w:rPr>
          <w:rFonts w:asciiTheme="minorHAnsi" w:hAnsiTheme="minorHAnsi"/>
          <w:b/>
          <w:bCs/>
          <w:sz w:val="22"/>
          <w:szCs w:val="22"/>
        </w:rPr>
        <w:t>m</w:t>
      </w:r>
      <w:r w:rsidR="004C4BFD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–</w:t>
      </w:r>
      <w:r w:rsidR="00C70CB3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2BA6E34" w:rsidRPr="4EAA225D">
        <w:rPr>
          <w:rFonts w:asciiTheme="minorHAnsi" w:hAnsiTheme="minorHAnsi"/>
          <w:b/>
          <w:bCs/>
          <w:sz w:val="22"/>
          <w:szCs w:val="22"/>
        </w:rPr>
        <w:t xml:space="preserve">SU at </w:t>
      </w:r>
      <w:proofErr w:type="spellStart"/>
      <w:r w:rsidR="02BA6E34" w:rsidRPr="4EAA225D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  <w:r w:rsidR="02BA6E34" w:rsidRPr="4EAA225D">
        <w:rPr>
          <w:rFonts w:asciiTheme="minorHAnsi" w:hAnsiTheme="minorHAnsi"/>
          <w:b/>
          <w:bCs/>
          <w:sz w:val="22"/>
          <w:szCs w:val="22"/>
        </w:rPr>
        <w:t xml:space="preserve"> MR</w:t>
      </w:r>
      <w:r w:rsidR="00CB6070">
        <w:rPr>
          <w:rFonts w:asciiTheme="minorHAnsi" w:hAnsiTheme="minorHAnsi"/>
          <w:b/>
          <w:bCs/>
          <w:sz w:val="22"/>
          <w:szCs w:val="22"/>
        </w:rPr>
        <w:t>1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5754153F" w:rsidR="00E31903" w:rsidRPr="00E31903" w:rsidRDefault="00CB6070" w:rsidP="4EAA225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20</w:t>
      </w:r>
      <w:r w:rsidR="0084192B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7B83D610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E31903" w:rsidRPr="4EAA225D">
        <w:rPr>
          <w:rFonts w:asciiTheme="minorHAnsi" w:hAnsiTheme="minorHAnsi"/>
          <w:b/>
          <w:bCs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32DEE81C" w:rsidR="00E31903" w:rsidRPr="00E31903" w:rsidRDefault="00E31903" w:rsidP="4EAA225D">
      <w:pPr>
        <w:ind w:left="1437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4EAA225D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5A4FF1">
        <w:rPr>
          <w:rFonts w:asciiTheme="minorHAnsi" w:hAnsiTheme="minorHAnsi"/>
          <w:sz w:val="22"/>
          <w:szCs w:val="22"/>
        </w:rPr>
        <w:t xml:space="preserve">Wednesday </w:t>
      </w:r>
      <w:r w:rsidR="009A123C">
        <w:rPr>
          <w:rFonts w:asciiTheme="minorHAnsi" w:hAnsiTheme="minorHAnsi"/>
          <w:sz w:val="22"/>
          <w:szCs w:val="22"/>
        </w:rPr>
        <w:t>2</w:t>
      </w:r>
      <w:r w:rsidR="009A123C" w:rsidRPr="009A123C">
        <w:rPr>
          <w:rFonts w:asciiTheme="minorHAnsi" w:hAnsiTheme="minorHAnsi"/>
          <w:sz w:val="22"/>
          <w:szCs w:val="22"/>
          <w:vertAlign w:val="superscript"/>
        </w:rPr>
        <w:t>nd</w:t>
      </w:r>
      <w:r w:rsidR="009A123C">
        <w:rPr>
          <w:rFonts w:asciiTheme="minorHAnsi" w:hAnsiTheme="minorHAnsi"/>
          <w:sz w:val="22"/>
          <w:szCs w:val="22"/>
        </w:rPr>
        <w:t xml:space="preserve"> April </w:t>
      </w:r>
      <w:r w:rsidR="005A4FF1">
        <w:rPr>
          <w:rFonts w:asciiTheme="minorHAnsi" w:hAnsiTheme="minorHAnsi"/>
          <w:sz w:val="22"/>
          <w:szCs w:val="22"/>
        </w:rPr>
        <w:t>2025</w:t>
      </w:r>
      <w:r w:rsidRPr="4EAA225D">
        <w:rPr>
          <w:rFonts w:asciiTheme="minorHAnsi" w:hAnsiTheme="minorHAnsi"/>
          <w:sz w:val="22"/>
          <w:szCs w:val="22"/>
        </w:rPr>
        <w:t>.</w:t>
      </w:r>
      <w:r w:rsidR="00803F5E" w:rsidRPr="4EAA225D">
        <w:rPr>
          <w:rFonts w:asciiTheme="minorHAnsi" w:hAnsiTheme="minorHAnsi"/>
          <w:sz w:val="22"/>
          <w:szCs w:val="22"/>
        </w:rPr>
        <w:t xml:space="preserve"> 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23DF92CE" w:rsidR="00E31903" w:rsidRPr="00E31903" w:rsidRDefault="00CB6070" w:rsidP="4EAA225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21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1E7127C5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E31903" w:rsidRPr="4EAA225D">
        <w:rPr>
          <w:rFonts w:asciiTheme="minorHAnsi" w:hAnsiTheme="minorHAnsi"/>
          <w:b/>
          <w:bCs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55FE2F84" w:rsidR="008D7587" w:rsidRPr="00E31903" w:rsidRDefault="00CB6070" w:rsidP="4EAA225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22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5E394B5D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8D7587" w:rsidRPr="4EAA225D">
        <w:rPr>
          <w:rFonts w:asciiTheme="minorHAnsi" w:hAnsiTheme="minorHAnsi"/>
          <w:b/>
          <w:bCs/>
          <w:sz w:val="22"/>
          <w:szCs w:val="22"/>
        </w:rPr>
        <w:t>Finance –</w:t>
      </w:r>
      <w:r w:rsidR="006F748E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Budget</w:t>
      </w:r>
      <w:r w:rsidR="00E43F02" w:rsidRPr="4EAA225D">
        <w:rPr>
          <w:rFonts w:asciiTheme="minorHAnsi" w:hAnsiTheme="minorHAnsi"/>
          <w:b/>
          <w:bCs/>
          <w:sz w:val="22"/>
          <w:szCs w:val="22"/>
        </w:rPr>
        <w:t xml:space="preserve"> update</w:t>
      </w:r>
      <w:r w:rsidR="008D7587" w:rsidRPr="4EAA225D">
        <w:rPr>
          <w:rFonts w:asciiTheme="minorHAnsi" w:hAnsiTheme="minorHAnsi"/>
          <w:b/>
          <w:bCs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5CF8BDFA" w14:textId="076626C1" w:rsidR="006F748E" w:rsidRDefault="006F748E" w:rsidP="4EAA225D">
      <w:pPr>
        <w:ind w:left="1418" w:firstLine="22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To be presented with the </w:t>
      </w:r>
      <w:r w:rsidR="59E0F8C6" w:rsidRPr="4EAA225D">
        <w:rPr>
          <w:rFonts w:asciiTheme="minorHAnsi" w:hAnsiTheme="minorHAnsi"/>
          <w:b/>
          <w:bCs/>
          <w:sz w:val="22"/>
          <w:szCs w:val="22"/>
        </w:rPr>
        <w:t xml:space="preserve">update </w:t>
      </w:r>
      <w:r w:rsidR="00CB6070">
        <w:rPr>
          <w:rFonts w:asciiTheme="minorHAnsi" w:hAnsiTheme="minorHAnsi"/>
          <w:b/>
          <w:bCs/>
          <w:sz w:val="22"/>
          <w:szCs w:val="22"/>
        </w:rPr>
        <w:t>on the current outturn position and budget for 25/26 and approve gift aid of Company surplus to charity</w:t>
      </w:r>
    </w:p>
    <w:p w14:paraId="4D9D1349" w14:textId="2FEFE1A6" w:rsidR="006F748E" w:rsidRPr="00E31903" w:rsidRDefault="006F748E" w:rsidP="006F748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B6070">
        <w:rPr>
          <w:rFonts w:asciiTheme="minorHAnsi" w:hAnsiTheme="minorHAnsi"/>
          <w:sz w:val="22"/>
          <w:szCs w:val="22"/>
        </w:rPr>
        <w:t>note the position and agree the gift aiding of surplus</w:t>
      </w:r>
      <w:r>
        <w:rPr>
          <w:rFonts w:asciiTheme="minorHAnsi" w:hAnsiTheme="minorHAnsi"/>
          <w:sz w:val="22"/>
          <w:szCs w:val="22"/>
        </w:rPr>
        <w:t>.</w:t>
      </w:r>
    </w:p>
    <w:p w14:paraId="2C4FEC2C" w14:textId="77777777" w:rsidR="00F31D49" w:rsidRPr="00E31903" w:rsidRDefault="00F31D49" w:rsidP="00F56987">
      <w:pPr>
        <w:ind w:left="1440"/>
        <w:rPr>
          <w:rFonts w:asciiTheme="minorHAnsi" w:hAnsiTheme="minorHAnsi"/>
          <w:b/>
          <w:sz w:val="22"/>
          <w:szCs w:val="22"/>
        </w:rPr>
      </w:pPr>
    </w:p>
    <w:p w14:paraId="629B6726" w14:textId="29BCA3DD" w:rsidR="001B0D25" w:rsidRPr="00E31903" w:rsidRDefault="00CB6070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23</w:t>
      </w:r>
      <w:r w:rsidR="001B0D25">
        <w:rPr>
          <w:rFonts w:asciiTheme="minorHAnsi" w:hAnsiTheme="minorHAnsi"/>
          <w:b/>
          <w:sz w:val="22"/>
          <w:szCs w:val="22"/>
        </w:rPr>
        <w:t>/25</w:t>
      </w:r>
      <w:r w:rsidR="001B0D25">
        <w:rPr>
          <w:rFonts w:asciiTheme="minorHAnsi" w:hAnsiTheme="minorHAnsi"/>
          <w:b/>
          <w:sz w:val="22"/>
          <w:szCs w:val="22"/>
        </w:rPr>
        <w:tab/>
        <w:t>Elections 25:</w:t>
      </w:r>
    </w:p>
    <w:p w14:paraId="7ED1051A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33BDB0A8" w14:textId="1A7619FB" w:rsidR="001B0D25" w:rsidRDefault="001B0D25" w:rsidP="001B0D25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the Elections 25</w:t>
      </w:r>
      <w:r w:rsidR="00CB6070">
        <w:rPr>
          <w:rFonts w:asciiTheme="minorHAnsi" w:hAnsiTheme="minorHAnsi"/>
          <w:b/>
          <w:sz w:val="22"/>
          <w:szCs w:val="22"/>
        </w:rPr>
        <w:t xml:space="preserve"> report and </w:t>
      </w:r>
      <w:r w:rsidR="00A019FF">
        <w:rPr>
          <w:rFonts w:asciiTheme="minorHAnsi" w:hAnsiTheme="minorHAnsi"/>
          <w:b/>
          <w:sz w:val="22"/>
          <w:szCs w:val="22"/>
        </w:rPr>
        <w:t>direct the tender content for the summer tender for RO for 2026 elections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discuss and </w:t>
      </w:r>
      <w:r w:rsidR="00260CD5">
        <w:rPr>
          <w:rFonts w:asciiTheme="minorHAnsi" w:hAnsiTheme="minorHAnsi"/>
          <w:sz w:val="22"/>
          <w:szCs w:val="22"/>
        </w:rPr>
        <w:t xml:space="preserve">agree </w:t>
      </w:r>
      <w:r w:rsidR="00A019FF">
        <w:rPr>
          <w:rFonts w:asciiTheme="minorHAnsi" w:hAnsiTheme="minorHAnsi"/>
          <w:sz w:val="22"/>
          <w:szCs w:val="22"/>
        </w:rPr>
        <w:t>preferred options from the appendix</w:t>
      </w:r>
    </w:p>
    <w:p w14:paraId="0F2EDA67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37D4BD5" w14:textId="5829E003" w:rsidR="001B0D25" w:rsidRPr="00E31903" w:rsidRDefault="00F347DF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24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260CD5">
        <w:rPr>
          <w:rFonts w:asciiTheme="minorHAnsi" w:hAnsiTheme="minorHAnsi"/>
          <w:b/>
          <w:sz w:val="22"/>
          <w:szCs w:val="22"/>
        </w:rPr>
        <w:t>5</w:t>
      </w:r>
      <w:r w:rsidR="001B0D2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New Trustees</w:t>
      </w:r>
    </w:p>
    <w:p w14:paraId="48D2D683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3B8FCA9" w14:textId="7337A2CE" w:rsidR="00260CD5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F347DF">
        <w:rPr>
          <w:rFonts w:asciiTheme="minorHAnsi" w:hAnsiTheme="minorHAnsi"/>
          <w:b/>
          <w:sz w:val="22"/>
          <w:szCs w:val="22"/>
        </w:rPr>
        <w:t>proposed two external trustees from the Appointments Committee</w:t>
      </w:r>
    </w:p>
    <w:p w14:paraId="479FE38A" w14:textId="6F6DE8FF" w:rsidR="001B0D25" w:rsidRDefault="00260CD5" w:rsidP="001B0D2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Required and recommended action</w:t>
      </w:r>
      <w:r w:rsidR="00832722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="001B0D25">
        <w:rPr>
          <w:rFonts w:asciiTheme="minorHAnsi" w:hAnsiTheme="minorHAnsi"/>
          <w:sz w:val="22"/>
          <w:szCs w:val="22"/>
        </w:rPr>
        <w:t xml:space="preserve">To </w:t>
      </w:r>
      <w:r w:rsidR="0022278F">
        <w:rPr>
          <w:rFonts w:asciiTheme="minorHAnsi" w:hAnsiTheme="minorHAnsi"/>
          <w:sz w:val="22"/>
          <w:szCs w:val="22"/>
        </w:rPr>
        <w:t>confirm appointment of new external trustees</w:t>
      </w:r>
    </w:p>
    <w:p w14:paraId="22B7711F" w14:textId="672BD495" w:rsidR="001B0D25" w:rsidRPr="00E31903" w:rsidRDefault="001B0D25" w:rsidP="0B27D4DE">
      <w:pPr>
        <w:rPr>
          <w:rFonts w:asciiTheme="minorHAnsi" w:hAnsiTheme="minorHAnsi"/>
          <w:b/>
          <w:bCs/>
          <w:sz w:val="22"/>
          <w:szCs w:val="22"/>
        </w:rPr>
      </w:pPr>
    </w:p>
    <w:p w14:paraId="3B8DBD3D" w14:textId="7CDCF8FF" w:rsidR="001B0D25" w:rsidRPr="00E31903" w:rsidRDefault="0022278F" w:rsidP="0B27D4D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25</w:t>
      </w:r>
      <w:r w:rsidR="526BD140" w:rsidRPr="0B27D4DE">
        <w:rPr>
          <w:rFonts w:asciiTheme="minorHAnsi" w:hAnsiTheme="minorHAnsi"/>
          <w:b/>
          <w:bCs/>
          <w:sz w:val="22"/>
          <w:szCs w:val="22"/>
        </w:rPr>
        <w:t>/25</w:t>
      </w:r>
      <w:r w:rsidR="001B0D25">
        <w:tab/>
      </w:r>
      <w:r>
        <w:rPr>
          <w:rFonts w:asciiTheme="minorHAnsi" w:hAnsiTheme="minorHAnsi"/>
          <w:b/>
          <w:bCs/>
          <w:sz w:val="22"/>
          <w:szCs w:val="22"/>
        </w:rPr>
        <w:t>New President Team</w:t>
      </w:r>
    </w:p>
    <w:p w14:paraId="2B6A28D3" w14:textId="77777777" w:rsidR="001B0D25" w:rsidRPr="00E31903" w:rsidRDefault="001B0D25" w:rsidP="0B27D4DE">
      <w:pPr>
        <w:rPr>
          <w:rFonts w:asciiTheme="minorHAnsi" w:hAnsiTheme="minorHAnsi"/>
          <w:b/>
          <w:bCs/>
          <w:sz w:val="22"/>
          <w:szCs w:val="22"/>
        </w:rPr>
      </w:pPr>
    </w:p>
    <w:p w14:paraId="23DDDBE0" w14:textId="31501A7D" w:rsidR="001B0D25" w:rsidRPr="00E31903" w:rsidRDefault="0022278F" w:rsidP="0B27D4DE">
      <w:pPr>
        <w:ind w:left="144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Welcome the new President team, 3 returning, 2 new)</w:t>
      </w:r>
    </w:p>
    <w:p w14:paraId="37CD278D" w14:textId="11DC36B8" w:rsidR="001B0D25" w:rsidRPr="00E31903" w:rsidRDefault="526BD140" w:rsidP="0B27D4DE">
      <w:pPr>
        <w:spacing w:line="259" w:lineRule="auto"/>
        <w:ind w:left="1440"/>
        <w:rPr>
          <w:rFonts w:asciiTheme="minorHAnsi" w:hAnsiTheme="minorHAnsi"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0B27D4DE">
        <w:rPr>
          <w:rFonts w:asciiTheme="minorHAnsi" w:hAnsiTheme="minorHAnsi"/>
          <w:sz w:val="22"/>
          <w:szCs w:val="22"/>
        </w:rPr>
        <w:t xml:space="preserve">To </w:t>
      </w:r>
      <w:r w:rsidR="0022278F">
        <w:rPr>
          <w:rFonts w:asciiTheme="minorHAnsi" w:hAnsiTheme="minorHAnsi"/>
          <w:sz w:val="22"/>
          <w:szCs w:val="22"/>
        </w:rPr>
        <w:t xml:space="preserve">welcome the members and </w:t>
      </w:r>
      <w:r w:rsidR="00C90E47">
        <w:rPr>
          <w:rFonts w:asciiTheme="minorHAnsi" w:hAnsiTheme="minorHAnsi"/>
          <w:sz w:val="22"/>
          <w:szCs w:val="22"/>
        </w:rPr>
        <w:t>understand</w:t>
      </w:r>
      <w:r w:rsidR="0022278F">
        <w:rPr>
          <w:rFonts w:asciiTheme="minorHAnsi" w:hAnsiTheme="minorHAnsi"/>
          <w:sz w:val="22"/>
          <w:szCs w:val="22"/>
        </w:rPr>
        <w:t xml:space="preserve"> the highlights of their manifesto</w:t>
      </w:r>
      <w:r w:rsidR="00C90E47">
        <w:rPr>
          <w:rFonts w:asciiTheme="minorHAnsi" w:hAnsiTheme="minorHAnsi"/>
          <w:sz w:val="22"/>
          <w:szCs w:val="22"/>
        </w:rPr>
        <w:t xml:space="preserve"> targets</w:t>
      </w:r>
    </w:p>
    <w:p w14:paraId="5BE8F501" w14:textId="31F8FF19" w:rsidR="001B0D25" w:rsidRPr="00E31903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</w:p>
    <w:p w14:paraId="67F4F11A" w14:textId="2F1A13C3" w:rsidR="005046C6" w:rsidRPr="00E31903" w:rsidRDefault="00C90E47" w:rsidP="005046C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26</w:t>
      </w:r>
      <w:r w:rsidR="005046C6">
        <w:rPr>
          <w:rFonts w:asciiTheme="minorHAnsi" w:hAnsiTheme="minorHAnsi"/>
          <w:b/>
          <w:sz w:val="22"/>
          <w:szCs w:val="22"/>
        </w:rPr>
        <w:t>/25</w:t>
      </w:r>
      <w:r w:rsidR="005046C6">
        <w:tab/>
      </w:r>
      <w:r w:rsidR="005046C6">
        <w:rPr>
          <w:rFonts w:asciiTheme="minorHAnsi" w:hAnsiTheme="minorHAnsi"/>
          <w:b/>
          <w:sz w:val="22"/>
          <w:szCs w:val="22"/>
        </w:rPr>
        <w:t>S</w:t>
      </w:r>
      <w:r>
        <w:rPr>
          <w:rFonts w:asciiTheme="minorHAnsi" w:hAnsiTheme="minorHAnsi"/>
          <w:b/>
          <w:sz w:val="22"/>
          <w:szCs w:val="22"/>
        </w:rPr>
        <w:t>tudent Ideas</w:t>
      </w:r>
    </w:p>
    <w:p w14:paraId="3AD25979" w14:textId="77777777" w:rsidR="005046C6" w:rsidRPr="00E31903" w:rsidRDefault="005046C6" w:rsidP="005046C6">
      <w:pPr>
        <w:rPr>
          <w:rFonts w:asciiTheme="minorHAnsi" w:hAnsiTheme="minorHAnsi"/>
          <w:b/>
          <w:sz w:val="22"/>
          <w:szCs w:val="22"/>
        </w:rPr>
      </w:pPr>
    </w:p>
    <w:p w14:paraId="32BF476E" w14:textId="569DF4BC" w:rsidR="005046C6" w:rsidRDefault="005046C6" w:rsidP="005046C6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</w:t>
      </w:r>
      <w:r w:rsidR="00C90E47">
        <w:rPr>
          <w:rFonts w:asciiTheme="minorHAnsi" w:hAnsiTheme="minorHAnsi"/>
          <w:b/>
          <w:sz w:val="22"/>
          <w:szCs w:val="22"/>
        </w:rPr>
        <w:t>the three ideas that have passed since the last meeting</w:t>
      </w:r>
    </w:p>
    <w:p w14:paraId="6F2423F2" w14:textId="4DB62AD9" w:rsidR="005046C6" w:rsidRPr="00E31903" w:rsidRDefault="005046C6" w:rsidP="005046C6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A4326">
        <w:rPr>
          <w:rFonts w:asciiTheme="minorHAnsi" w:hAnsiTheme="minorHAnsi"/>
          <w:sz w:val="22"/>
          <w:szCs w:val="22"/>
        </w:rPr>
        <w:t xml:space="preserve">review the </w:t>
      </w:r>
      <w:r w:rsidR="00C90E47">
        <w:rPr>
          <w:rFonts w:asciiTheme="minorHAnsi" w:hAnsiTheme="minorHAnsi"/>
          <w:sz w:val="22"/>
          <w:szCs w:val="22"/>
        </w:rPr>
        <w:t xml:space="preserve">ideas and </w:t>
      </w:r>
      <w:r w:rsidR="008A157F">
        <w:rPr>
          <w:rFonts w:asciiTheme="minorHAnsi" w:hAnsiTheme="minorHAnsi"/>
          <w:sz w:val="22"/>
          <w:szCs w:val="22"/>
        </w:rPr>
        <w:t>decide a route forward for each</w:t>
      </w:r>
    </w:p>
    <w:p w14:paraId="185EE9E3" w14:textId="77777777" w:rsidR="005046C6" w:rsidRDefault="005046C6" w:rsidP="001B0D25">
      <w:pPr>
        <w:rPr>
          <w:rFonts w:asciiTheme="minorHAnsi" w:hAnsiTheme="minorHAnsi"/>
          <w:b/>
          <w:bCs/>
          <w:sz w:val="22"/>
          <w:szCs w:val="22"/>
        </w:rPr>
      </w:pPr>
    </w:p>
    <w:p w14:paraId="021753A9" w14:textId="22F89DAD" w:rsidR="008A157F" w:rsidRPr="00E31903" w:rsidRDefault="008A157F" w:rsidP="008A157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893C5E"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b/>
          <w:sz w:val="22"/>
          <w:szCs w:val="22"/>
        </w:rPr>
        <w:t>/25</w:t>
      </w:r>
      <w:r>
        <w:tab/>
      </w:r>
      <w:r>
        <w:rPr>
          <w:rFonts w:asciiTheme="minorHAnsi" w:hAnsiTheme="minorHAnsi"/>
          <w:b/>
          <w:sz w:val="22"/>
          <w:szCs w:val="22"/>
        </w:rPr>
        <w:t xml:space="preserve">Democracy and Governance Review </w:t>
      </w:r>
      <w:r>
        <w:rPr>
          <w:rFonts w:asciiTheme="minorHAnsi" w:hAnsiTheme="minorHAnsi"/>
          <w:b/>
          <w:sz w:val="22"/>
          <w:szCs w:val="22"/>
        </w:rPr>
        <w:t>update</w:t>
      </w:r>
    </w:p>
    <w:p w14:paraId="53F13463" w14:textId="77777777" w:rsidR="008A157F" w:rsidRPr="00E31903" w:rsidRDefault="008A157F" w:rsidP="008A157F">
      <w:pPr>
        <w:rPr>
          <w:rFonts w:asciiTheme="minorHAnsi" w:hAnsiTheme="minorHAnsi"/>
          <w:b/>
          <w:sz w:val="22"/>
          <w:szCs w:val="22"/>
        </w:rPr>
      </w:pPr>
    </w:p>
    <w:p w14:paraId="6773AA6F" w14:textId="5686B6C4" w:rsidR="008A157F" w:rsidRDefault="008A157F" w:rsidP="008A157F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paper and a verbal update o</w:t>
      </w:r>
      <w:r w:rsidR="000A2961">
        <w:rPr>
          <w:rFonts w:asciiTheme="minorHAnsi" w:hAnsiTheme="minorHAnsi"/>
          <w:b/>
          <w:sz w:val="22"/>
          <w:szCs w:val="22"/>
        </w:rPr>
        <w:t>n</w:t>
      </w:r>
      <w:r>
        <w:rPr>
          <w:rFonts w:asciiTheme="minorHAnsi" w:hAnsiTheme="minorHAnsi"/>
          <w:b/>
          <w:sz w:val="22"/>
          <w:szCs w:val="22"/>
        </w:rPr>
        <w:t xml:space="preserve"> the tender process</w:t>
      </w:r>
    </w:p>
    <w:p w14:paraId="5B5E4774" w14:textId="31B0C688" w:rsidR="008A157F" w:rsidRPr="00E31903" w:rsidRDefault="008A157F" w:rsidP="008A157F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893C5E">
        <w:rPr>
          <w:rFonts w:asciiTheme="minorHAnsi" w:hAnsiTheme="minorHAnsi"/>
          <w:sz w:val="22"/>
          <w:szCs w:val="22"/>
        </w:rPr>
        <w:t>review and interrogate the progress of the work</w:t>
      </w:r>
    </w:p>
    <w:p w14:paraId="1871FF52" w14:textId="77777777" w:rsidR="008A157F" w:rsidRDefault="008A157F" w:rsidP="001B0D25">
      <w:pPr>
        <w:rPr>
          <w:rFonts w:asciiTheme="minorHAnsi" w:hAnsiTheme="minorHAnsi"/>
          <w:b/>
          <w:sz w:val="22"/>
          <w:szCs w:val="22"/>
        </w:rPr>
      </w:pPr>
    </w:p>
    <w:p w14:paraId="2348B754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25367EBA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741C4B24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2B1B755B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47B0DA0F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2E8462A4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65A46BC0" w14:textId="77777777" w:rsidR="00893C5E" w:rsidRDefault="00893C5E" w:rsidP="001B0D25">
      <w:pPr>
        <w:rPr>
          <w:rFonts w:asciiTheme="minorHAnsi" w:hAnsiTheme="minorHAnsi"/>
          <w:b/>
          <w:sz w:val="22"/>
          <w:szCs w:val="22"/>
        </w:rPr>
      </w:pPr>
    </w:p>
    <w:p w14:paraId="130C1955" w14:textId="27C903D3" w:rsidR="001B0D25" w:rsidRPr="00E31903" w:rsidRDefault="008A157F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893C5E">
        <w:rPr>
          <w:rFonts w:asciiTheme="minorHAnsi" w:hAnsiTheme="minorHAnsi"/>
          <w:b/>
          <w:sz w:val="22"/>
          <w:szCs w:val="22"/>
        </w:rPr>
        <w:t>8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260CD5">
        <w:rPr>
          <w:rFonts w:asciiTheme="minorHAnsi" w:hAnsiTheme="minorHAnsi"/>
          <w:b/>
          <w:sz w:val="22"/>
          <w:szCs w:val="22"/>
        </w:rPr>
        <w:t>5</w:t>
      </w:r>
      <w:r w:rsidR="00260CD5">
        <w:tab/>
      </w:r>
      <w:r w:rsidR="001B0D25">
        <w:rPr>
          <w:rFonts w:asciiTheme="minorHAnsi" w:hAnsiTheme="minorHAnsi"/>
          <w:b/>
          <w:sz w:val="22"/>
          <w:szCs w:val="22"/>
        </w:rPr>
        <w:t>CEO report and management group update</w:t>
      </w:r>
    </w:p>
    <w:p w14:paraId="52348F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582137F" w14:textId="77777777" w:rsidR="001B0D25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management group feedback</w:t>
      </w:r>
    </w:p>
    <w:p w14:paraId="2A32C2E9" w14:textId="77777777" w:rsidR="001B0D25" w:rsidRPr="00E31903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feedback and respond to the questions outlined.</w:t>
      </w:r>
    </w:p>
    <w:p w14:paraId="786C1AF7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6536A04" w14:textId="7677DB8D" w:rsidR="001B0D25" w:rsidRPr="00E31903" w:rsidRDefault="00893C5E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29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14:paraId="29171810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EEDDC78" w14:textId="5AA70F57" w:rsidR="0065597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</w:t>
      </w:r>
      <w:r w:rsidR="506CDA09" w:rsidRPr="0B27D4DE">
        <w:rPr>
          <w:rFonts w:asciiTheme="minorHAnsi" w:hAnsiTheme="minorHAnsi"/>
          <w:sz w:val="22"/>
          <w:szCs w:val="22"/>
        </w:rPr>
        <w:t>recommendations from the</w:t>
      </w:r>
      <w:r w:rsidRPr="33C9F4C6">
        <w:rPr>
          <w:rFonts w:asciiTheme="minorHAnsi" w:hAnsiTheme="minorHAnsi"/>
          <w:sz w:val="22"/>
          <w:szCs w:val="22"/>
        </w:rPr>
        <w:t xml:space="preserve"> Staff Committee </w:t>
      </w:r>
      <w:r w:rsidR="506CDA09" w:rsidRPr="0B27D4DE">
        <w:rPr>
          <w:rFonts w:asciiTheme="minorHAnsi" w:hAnsiTheme="minorHAnsi"/>
          <w:sz w:val="22"/>
          <w:szCs w:val="22"/>
        </w:rPr>
        <w:t xml:space="preserve">review and receive updates </w:t>
      </w:r>
      <w:r w:rsidR="0065597E">
        <w:tab/>
      </w:r>
      <w:r w:rsidR="0065597E">
        <w:tab/>
      </w:r>
      <w:r w:rsidRPr="33C9F4C6">
        <w:rPr>
          <w:rFonts w:asciiTheme="minorHAnsi" w:hAnsiTheme="minorHAnsi"/>
          <w:sz w:val="22"/>
          <w:szCs w:val="22"/>
        </w:rPr>
        <w:t xml:space="preserve">since the last meeting. </w:t>
      </w:r>
    </w:p>
    <w:p w14:paraId="652D2241" w14:textId="77777777" w:rsidR="0065597E" w:rsidRDefault="0065597E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32CF903" w14:textId="77777777" w:rsidR="001B0D25" w:rsidRPr="00E31903" w:rsidRDefault="001B0D25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2F59CD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233D8471" w14:textId="77777777" w:rsidR="001B0D25" w:rsidRPr="00004FD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0A0EB540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714C15B0" w14:textId="4C3C359D" w:rsidR="001B0D25" w:rsidRPr="00E31903" w:rsidRDefault="00B90C1F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30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>
        <w:rPr>
          <w:rFonts w:asciiTheme="minorHAnsi" w:hAnsiTheme="minorHAnsi"/>
          <w:b/>
          <w:sz w:val="22"/>
          <w:szCs w:val="22"/>
        </w:rPr>
        <w:t>*</w:t>
      </w:r>
      <w:r w:rsidR="001B0D2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0EE8FF0C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B8D177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EC9511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</w:p>
    <w:p w14:paraId="5C380584" w14:textId="1670D322" w:rsidR="001B0D25" w:rsidRPr="00E31903" w:rsidRDefault="00B90C1F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31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*Governance - Policy and Bye Law Review</w:t>
      </w:r>
    </w:p>
    <w:p w14:paraId="6C387AF5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DD1F952" w14:textId="77777777" w:rsidR="001B0D25" w:rsidRDefault="001B0D25" w:rsidP="001B0D25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620EEDC2" w14:textId="77777777" w:rsidR="006F73B4" w:rsidRDefault="006F73B4" w:rsidP="006F73B4">
      <w:pPr>
        <w:spacing w:line="259" w:lineRule="auto"/>
        <w:ind w:left="1287" w:firstLine="153"/>
      </w:pPr>
      <w:r>
        <w:rPr>
          <w:rFonts w:asciiTheme="minorHAnsi" w:hAnsiTheme="minorHAnsi"/>
          <w:sz w:val="22"/>
          <w:szCs w:val="22"/>
        </w:rPr>
        <w:t>External Speakers Policy</w:t>
      </w:r>
    </w:p>
    <w:p w14:paraId="350DD0AC" w14:textId="77777777" w:rsidR="00B90C1F" w:rsidRDefault="00B90C1F" w:rsidP="0B27D4DE">
      <w:pPr>
        <w:spacing w:line="259" w:lineRule="auto"/>
        <w:ind w:left="128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President Job Descriptions</w:t>
      </w:r>
    </w:p>
    <w:p w14:paraId="46175CA8" w14:textId="153BE005" w:rsidR="53A0634B" w:rsidRDefault="53A0634B" w:rsidP="0B27D4DE">
      <w:pPr>
        <w:spacing w:line="259" w:lineRule="auto"/>
        <w:ind w:left="1287" w:firstLine="153"/>
        <w:rPr>
          <w:rFonts w:asciiTheme="minorHAnsi" w:hAnsiTheme="minorHAnsi"/>
          <w:sz w:val="22"/>
          <w:szCs w:val="22"/>
        </w:rPr>
      </w:pPr>
      <w:r w:rsidRPr="0B27D4DE">
        <w:rPr>
          <w:rFonts w:asciiTheme="minorHAnsi" w:hAnsiTheme="minorHAnsi"/>
          <w:sz w:val="22"/>
          <w:szCs w:val="22"/>
        </w:rPr>
        <w:t xml:space="preserve">Conflict of Interest </w:t>
      </w:r>
    </w:p>
    <w:p w14:paraId="383BD08A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9BC1BF1" w14:textId="7C032F29" w:rsidR="001B0D25" w:rsidRPr="00E31903" w:rsidRDefault="00B90C1F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32</w:t>
      </w:r>
      <w:r w:rsidR="001B0D25" w:rsidRPr="00E31903">
        <w:rPr>
          <w:rFonts w:asciiTheme="minorHAnsi" w:hAnsiTheme="minorHAnsi"/>
          <w:b/>
          <w:sz w:val="22"/>
          <w:szCs w:val="22"/>
        </w:rPr>
        <w:t>/</w:t>
      </w:r>
      <w:r w:rsidR="001B0D25">
        <w:rPr>
          <w:rFonts w:asciiTheme="minorHAnsi" w:hAnsiTheme="minorHAnsi"/>
          <w:b/>
          <w:sz w:val="22"/>
          <w:szCs w:val="22"/>
        </w:rPr>
        <w:t>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 President Oversight - Report from Elected Officers:</w:t>
      </w:r>
    </w:p>
    <w:p w14:paraId="7088D646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C912095" w14:textId="77777777" w:rsidR="001B0D25" w:rsidRPr="00004FDE" w:rsidRDefault="001B0D25" w:rsidP="001B0D25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monthly updates and online manifesto reports from the SU President, VP Education, VP Sport, VP Socs &amp; Comms and VP Comm &amp; Welfare. </w:t>
      </w:r>
    </w:p>
    <w:p w14:paraId="769BD65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537B6648" w14:textId="32821EC8" w:rsidR="001B0D25" w:rsidRPr="00E31903" w:rsidRDefault="00B90C1F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33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*Governance - Sustainability Report:</w:t>
      </w:r>
    </w:p>
    <w:p w14:paraId="400FB07F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34F2D7E5" w14:textId="77777777" w:rsidR="001B0D25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report on Sustainability </w:t>
      </w:r>
    </w:p>
    <w:p w14:paraId="6C6E6921" w14:textId="4C623839" w:rsidR="7DD1B473" w:rsidRDefault="7DD1B473" w:rsidP="7DD1B473">
      <w:pPr>
        <w:rPr>
          <w:rFonts w:asciiTheme="minorHAnsi" w:hAnsiTheme="minorHAnsi"/>
          <w:b/>
          <w:bCs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076F5E71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65597E">
        <w:rPr>
          <w:rFonts w:asciiTheme="minorHAnsi" w:hAnsiTheme="minorHAnsi"/>
          <w:b/>
          <w:sz w:val="22"/>
          <w:szCs w:val="22"/>
        </w:rPr>
        <w:t xml:space="preserve">Wednesday </w:t>
      </w:r>
      <w:r w:rsidR="000A2961">
        <w:rPr>
          <w:rFonts w:asciiTheme="minorHAnsi" w:hAnsiTheme="minorHAnsi"/>
          <w:b/>
          <w:sz w:val="22"/>
          <w:szCs w:val="22"/>
        </w:rPr>
        <w:t>22</w:t>
      </w:r>
      <w:r w:rsidR="000A2961" w:rsidRPr="000A2961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0A2961">
        <w:rPr>
          <w:rFonts w:asciiTheme="minorHAnsi" w:hAnsiTheme="minorHAnsi"/>
          <w:b/>
          <w:sz w:val="22"/>
          <w:szCs w:val="22"/>
        </w:rPr>
        <w:t xml:space="preserve"> October</w:t>
      </w:r>
      <w:r w:rsidR="00895A16">
        <w:rPr>
          <w:rFonts w:asciiTheme="minorHAnsi" w:hAnsiTheme="minorHAnsi"/>
          <w:b/>
          <w:sz w:val="22"/>
          <w:szCs w:val="22"/>
        </w:rPr>
        <w:t xml:space="preserve"> 2025 Union 1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10"/>
      <w:footerReference w:type="default" r:id="rId11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3050" w14:textId="77777777" w:rsidR="001944E2" w:rsidRDefault="001944E2">
      <w:r>
        <w:separator/>
      </w:r>
    </w:p>
  </w:endnote>
  <w:endnote w:type="continuationSeparator" w:id="0">
    <w:p w14:paraId="78F6B74E" w14:textId="77777777" w:rsidR="001944E2" w:rsidRDefault="001944E2">
      <w:r>
        <w:continuationSeparator/>
      </w:r>
    </w:p>
  </w:endnote>
  <w:endnote w:type="continuationNotice" w:id="1">
    <w:p w14:paraId="4623D235" w14:textId="77777777" w:rsidR="001944E2" w:rsidRDefault="00194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4930" w14:textId="77777777" w:rsidR="001944E2" w:rsidRDefault="001944E2">
      <w:r>
        <w:separator/>
      </w:r>
    </w:p>
  </w:footnote>
  <w:footnote w:type="continuationSeparator" w:id="0">
    <w:p w14:paraId="07F079D4" w14:textId="77777777" w:rsidR="001944E2" w:rsidRDefault="001944E2">
      <w:r>
        <w:continuationSeparator/>
      </w:r>
    </w:p>
  </w:footnote>
  <w:footnote w:type="continuationNotice" w:id="1">
    <w:p w14:paraId="2212B73D" w14:textId="77777777" w:rsidR="001944E2" w:rsidRDefault="00194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2CA2"/>
    <w:rsid w:val="000352DB"/>
    <w:rsid w:val="00035896"/>
    <w:rsid w:val="00044E11"/>
    <w:rsid w:val="00052154"/>
    <w:rsid w:val="00053C16"/>
    <w:rsid w:val="0005461F"/>
    <w:rsid w:val="000610BF"/>
    <w:rsid w:val="0007053D"/>
    <w:rsid w:val="000856F7"/>
    <w:rsid w:val="00087FAA"/>
    <w:rsid w:val="000A2961"/>
    <w:rsid w:val="000A68D9"/>
    <w:rsid w:val="000B0A67"/>
    <w:rsid w:val="000B28EB"/>
    <w:rsid w:val="000C071B"/>
    <w:rsid w:val="000C52EA"/>
    <w:rsid w:val="000C654B"/>
    <w:rsid w:val="000D21F2"/>
    <w:rsid w:val="000D5B17"/>
    <w:rsid w:val="000E4CFB"/>
    <w:rsid w:val="000E4E3A"/>
    <w:rsid w:val="000F5E24"/>
    <w:rsid w:val="000F72E4"/>
    <w:rsid w:val="00106628"/>
    <w:rsid w:val="00112B24"/>
    <w:rsid w:val="00116FFB"/>
    <w:rsid w:val="001352B9"/>
    <w:rsid w:val="0014457D"/>
    <w:rsid w:val="00144FD9"/>
    <w:rsid w:val="00147476"/>
    <w:rsid w:val="00151B60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165D"/>
    <w:rsid w:val="001944E2"/>
    <w:rsid w:val="001972A1"/>
    <w:rsid w:val="001A12BE"/>
    <w:rsid w:val="001A2CF2"/>
    <w:rsid w:val="001B0D25"/>
    <w:rsid w:val="001B0D38"/>
    <w:rsid w:val="001B161C"/>
    <w:rsid w:val="001B61B9"/>
    <w:rsid w:val="001B75D5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2278F"/>
    <w:rsid w:val="00232936"/>
    <w:rsid w:val="00243D2A"/>
    <w:rsid w:val="00260096"/>
    <w:rsid w:val="00260CD5"/>
    <w:rsid w:val="00267310"/>
    <w:rsid w:val="00267ED1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2E5E5F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859AE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4842"/>
    <w:rsid w:val="003F56D3"/>
    <w:rsid w:val="003F6F0A"/>
    <w:rsid w:val="00400ABF"/>
    <w:rsid w:val="0041113F"/>
    <w:rsid w:val="00412C30"/>
    <w:rsid w:val="00414F7B"/>
    <w:rsid w:val="00424FBE"/>
    <w:rsid w:val="00431186"/>
    <w:rsid w:val="00440999"/>
    <w:rsid w:val="00450998"/>
    <w:rsid w:val="00452AE5"/>
    <w:rsid w:val="004544C4"/>
    <w:rsid w:val="00455ABE"/>
    <w:rsid w:val="004562E8"/>
    <w:rsid w:val="0046365E"/>
    <w:rsid w:val="004843C6"/>
    <w:rsid w:val="00492F79"/>
    <w:rsid w:val="00493B97"/>
    <w:rsid w:val="00495129"/>
    <w:rsid w:val="00495A2D"/>
    <w:rsid w:val="00495E33"/>
    <w:rsid w:val="004A3AAE"/>
    <w:rsid w:val="004A7FCA"/>
    <w:rsid w:val="004B29A0"/>
    <w:rsid w:val="004B6C30"/>
    <w:rsid w:val="004C2E1A"/>
    <w:rsid w:val="004C4BFD"/>
    <w:rsid w:val="004D4186"/>
    <w:rsid w:val="004D777F"/>
    <w:rsid w:val="004E3927"/>
    <w:rsid w:val="004F13AC"/>
    <w:rsid w:val="004F38FB"/>
    <w:rsid w:val="004F579C"/>
    <w:rsid w:val="00502962"/>
    <w:rsid w:val="005046C6"/>
    <w:rsid w:val="00525D36"/>
    <w:rsid w:val="005348DE"/>
    <w:rsid w:val="00536240"/>
    <w:rsid w:val="0054440E"/>
    <w:rsid w:val="00551C9E"/>
    <w:rsid w:val="00564367"/>
    <w:rsid w:val="005734E7"/>
    <w:rsid w:val="00580CF2"/>
    <w:rsid w:val="0058588E"/>
    <w:rsid w:val="0058748A"/>
    <w:rsid w:val="00594C16"/>
    <w:rsid w:val="00594E5E"/>
    <w:rsid w:val="005A4C4B"/>
    <w:rsid w:val="005A4FF1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5597E"/>
    <w:rsid w:val="006613F8"/>
    <w:rsid w:val="006624E1"/>
    <w:rsid w:val="00676E6F"/>
    <w:rsid w:val="00687E08"/>
    <w:rsid w:val="00692A05"/>
    <w:rsid w:val="006A1317"/>
    <w:rsid w:val="006A49AC"/>
    <w:rsid w:val="006A4E93"/>
    <w:rsid w:val="006BB250"/>
    <w:rsid w:val="006C3436"/>
    <w:rsid w:val="006C529B"/>
    <w:rsid w:val="006C7AB9"/>
    <w:rsid w:val="006E1B09"/>
    <w:rsid w:val="006E249F"/>
    <w:rsid w:val="006E39F2"/>
    <w:rsid w:val="006E5A23"/>
    <w:rsid w:val="006F338F"/>
    <w:rsid w:val="006F73B4"/>
    <w:rsid w:val="006F748E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7294C"/>
    <w:rsid w:val="007861B0"/>
    <w:rsid w:val="0079149C"/>
    <w:rsid w:val="007952C0"/>
    <w:rsid w:val="007A310C"/>
    <w:rsid w:val="007A4A70"/>
    <w:rsid w:val="007B75FD"/>
    <w:rsid w:val="007C1148"/>
    <w:rsid w:val="007C2FB0"/>
    <w:rsid w:val="007E4150"/>
    <w:rsid w:val="00802C41"/>
    <w:rsid w:val="00803F5E"/>
    <w:rsid w:val="008075DE"/>
    <w:rsid w:val="008104D8"/>
    <w:rsid w:val="008175D5"/>
    <w:rsid w:val="00821BAE"/>
    <w:rsid w:val="008240BF"/>
    <w:rsid w:val="00832722"/>
    <w:rsid w:val="00833F66"/>
    <w:rsid w:val="00834E41"/>
    <w:rsid w:val="0084192B"/>
    <w:rsid w:val="00843E35"/>
    <w:rsid w:val="0084561D"/>
    <w:rsid w:val="00847225"/>
    <w:rsid w:val="008515B8"/>
    <w:rsid w:val="00855094"/>
    <w:rsid w:val="008560D1"/>
    <w:rsid w:val="008729F6"/>
    <w:rsid w:val="008737BA"/>
    <w:rsid w:val="00876A89"/>
    <w:rsid w:val="008903B9"/>
    <w:rsid w:val="00893C5E"/>
    <w:rsid w:val="00895910"/>
    <w:rsid w:val="00895A16"/>
    <w:rsid w:val="008A0E61"/>
    <w:rsid w:val="008A157F"/>
    <w:rsid w:val="008A4A31"/>
    <w:rsid w:val="008B04A2"/>
    <w:rsid w:val="008B0D38"/>
    <w:rsid w:val="008B1A1C"/>
    <w:rsid w:val="008B69DF"/>
    <w:rsid w:val="008C0211"/>
    <w:rsid w:val="008C46E8"/>
    <w:rsid w:val="008D1E1D"/>
    <w:rsid w:val="008D63B2"/>
    <w:rsid w:val="008D7587"/>
    <w:rsid w:val="008E626A"/>
    <w:rsid w:val="008E7F1E"/>
    <w:rsid w:val="008F0406"/>
    <w:rsid w:val="008F2977"/>
    <w:rsid w:val="0090192D"/>
    <w:rsid w:val="00913381"/>
    <w:rsid w:val="0091517B"/>
    <w:rsid w:val="0091609C"/>
    <w:rsid w:val="009164FA"/>
    <w:rsid w:val="0092354D"/>
    <w:rsid w:val="00940475"/>
    <w:rsid w:val="00945EFD"/>
    <w:rsid w:val="00953DBC"/>
    <w:rsid w:val="009715C6"/>
    <w:rsid w:val="00975D25"/>
    <w:rsid w:val="00982AF1"/>
    <w:rsid w:val="00985B83"/>
    <w:rsid w:val="00985F69"/>
    <w:rsid w:val="009A123C"/>
    <w:rsid w:val="009A6F11"/>
    <w:rsid w:val="009C7377"/>
    <w:rsid w:val="009E7ABC"/>
    <w:rsid w:val="00A01571"/>
    <w:rsid w:val="00A019FF"/>
    <w:rsid w:val="00A06EC1"/>
    <w:rsid w:val="00A0730C"/>
    <w:rsid w:val="00A075A5"/>
    <w:rsid w:val="00A14462"/>
    <w:rsid w:val="00A1484D"/>
    <w:rsid w:val="00A17D18"/>
    <w:rsid w:val="00A21A75"/>
    <w:rsid w:val="00A2562D"/>
    <w:rsid w:val="00A440C5"/>
    <w:rsid w:val="00A475CD"/>
    <w:rsid w:val="00A66549"/>
    <w:rsid w:val="00A71852"/>
    <w:rsid w:val="00A748A5"/>
    <w:rsid w:val="00A85058"/>
    <w:rsid w:val="00A96079"/>
    <w:rsid w:val="00A96751"/>
    <w:rsid w:val="00AC1A6C"/>
    <w:rsid w:val="00AC5AA0"/>
    <w:rsid w:val="00AD0016"/>
    <w:rsid w:val="00AD1ED6"/>
    <w:rsid w:val="00AD3F9C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11B8B"/>
    <w:rsid w:val="00B13043"/>
    <w:rsid w:val="00B17690"/>
    <w:rsid w:val="00B27486"/>
    <w:rsid w:val="00B311E0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90C1F"/>
    <w:rsid w:val="00BA1F48"/>
    <w:rsid w:val="00BA21F3"/>
    <w:rsid w:val="00BA41AC"/>
    <w:rsid w:val="00BA6149"/>
    <w:rsid w:val="00BB07EE"/>
    <w:rsid w:val="00BB5E9A"/>
    <w:rsid w:val="00BB735A"/>
    <w:rsid w:val="00BB7CC2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921"/>
    <w:rsid w:val="00C10CC1"/>
    <w:rsid w:val="00C14D20"/>
    <w:rsid w:val="00C20CB0"/>
    <w:rsid w:val="00C2135B"/>
    <w:rsid w:val="00C233D8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40A2"/>
    <w:rsid w:val="00C81BA7"/>
    <w:rsid w:val="00C8542A"/>
    <w:rsid w:val="00C90E47"/>
    <w:rsid w:val="00C976D1"/>
    <w:rsid w:val="00CA2F28"/>
    <w:rsid w:val="00CA4326"/>
    <w:rsid w:val="00CA4513"/>
    <w:rsid w:val="00CA5270"/>
    <w:rsid w:val="00CA5F98"/>
    <w:rsid w:val="00CA6981"/>
    <w:rsid w:val="00CB521D"/>
    <w:rsid w:val="00CB6070"/>
    <w:rsid w:val="00CB704A"/>
    <w:rsid w:val="00CC4F91"/>
    <w:rsid w:val="00CC5170"/>
    <w:rsid w:val="00CD5C2B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72557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1D49"/>
    <w:rsid w:val="00F32599"/>
    <w:rsid w:val="00F347DF"/>
    <w:rsid w:val="00F377A2"/>
    <w:rsid w:val="00F466A9"/>
    <w:rsid w:val="00F46BA8"/>
    <w:rsid w:val="00F5615B"/>
    <w:rsid w:val="00F56987"/>
    <w:rsid w:val="00F57257"/>
    <w:rsid w:val="00F57EAD"/>
    <w:rsid w:val="00F62481"/>
    <w:rsid w:val="00F6347D"/>
    <w:rsid w:val="00F72FA2"/>
    <w:rsid w:val="00F73E86"/>
    <w:rsid w:val="00F77909"/>
    <w:rsid w:val="00F80CF3"/>
    <w:rsid w:val="00F82002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D71D1"/>
    <w:rsid w:val="00FE1024"/>
    <w:rsid w:val="00FF0917"/>
    <w:rsid w:val="00FF5E41"/>
    <w:rsid w:val="00FF69DC"/>
    <w:rsid w:val="013596D6"/>
    <w:rsid w:val="02BA6E34"/>
    <w:rsid w:val="04B6FDB9"/>
    <w:rsid w:val="081A1E2A"/>
    <w:rsid w:val="0A070246"/>
    <w:rsid w:val="0B27D4DE"/>
    <w:rsid w:val="0D8B1BAA"/>
    <w:rsid w:val="128AC84A"/>
    <w:rsid w:val="13B4034D"/>
    <w:rsid w:val="13CDF593"/>
    <w:rsid w:val="13DD3ABD"/>
    <w:rsid w:val="1530E69A"/>
    <w:rsid w:val="16786DAA"/>
    <w:rsid w:val="19104EF3"/>
    <w:rsid w:val="19C4DDD2"/>
    <w:rsid w:val="1C3ABC2A"/>
    <w:rsid w:val="1CFEDF86"/>
    <w:rsid w:val="1E7127C5"/>
    <w:rsid w:val="1F48F52D"/>
    <w:rsid w:val="2A7041C7"/>
    <w:rsid w:val="301AD7B3"/>
    <w:rsid w:val="3080B458"/>
    <w:rsid w:val="33C9F4C6"/>
    <w:rsid w:val="3585C528"/>
    <w:rsid w:val="38FF85F3"/>
    <w:rsid w:val="3AD9B8A9"/>
    <w:rsid w:val="3BF4058A"/>
    <w:rsid w:val="3D599144"/>
    <w:rsid w:val="3E235ABA"/>
    <w:rsid w:val="42B4829A"/>
    <w:rsid w:val="48C75E11"/>
    <w:rsid w:val="48D6AC1B"/>
    <w:rsid w:val="4C328D50"/>
    <w:rsid w:val="4EAA225D"/>
    <w:rsid w:val="4FFC3171"/>
    <w:rsid w:val="506CDA09"/>
    <w:rsid w:val="526BD140"/>
    <w:rsid w:val="52B6A46C"/>
    <w:rsid w:val="53A0634B"/>
    <w:rsid w:val="569E775B"/>
    <w:rsid w:val="56FE77BD"/>
    <w:rsid w:val="57AF739D"/>
    <w:rsid w:val="59B6DE9C"/>
    <w:rsid w:val="59E0F8C6"/>
    <w:rsid w:val="5A41E4FE"/>
    <w:rsid w:val="5E394B5D"/>
    <w:rsid w:val="62E738B5"/>
    <w:rsid w:val="66EB40B0"/>
    <w:rsid w:val="6A07D46A"/>
    <w:rsid w:val="6B2643E7"/>
    <w:rsid w:val="6BC8E68F"/>
    <w:rsid w:val="6D82A3F6"/>
    <w:rsid w:val="72B65694"/>
    <w:rsid w:val="72CF8694"/>
    <w:rsid w:val="79B7DC9A"/>
    <w:rsid w:val="7B83D610"/>
    <w:rsid w:val="7CFBC906"/>
    <w:rsid w:val="7DD1B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F2313645-6B72-4170-9537-9906A0C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F88A6-DB85-450F-8D1E-0A48FFF7D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452FA6-D511-4D13-B577-50AAFFDA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282</TotalTime>
  <Pages>2</Pages>
  <Words>432</Words>
  <Characters>2468</Characters>
  <Application>Microsoft Office Word</Application>
  <DocSecurity>0</DocSecurity>
  <Lines>20</Lines>
  <Paragraphs>5</Paragraphs>
  <ScaleCrop>false</ScaleCrop>
  <Company>UWE, Bristol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subject/>
  <dc:creator>Chris</dc:creator>
  <cp:keywords/>
  <cp:lastModifiedBy>Tim Benford</cp:lastModifiedBy>
  <cp:revision>48</cp:revision>
  <cp:lastPrinted>2016-11-10T18:39:00Z</cp:lastPrinted>
  <dcterms:created xsi:type="dcterms:W3CDTF">2024-10-14T18:19:00Z</dcterms:created>
  <dcterms:modified xsi:type="dcterms:W3CDTF">2025-06-17T09:13:00Z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