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DCC6476" w:rsidP="1DCC6476" w:rsidRDefault="1DCC6476" w14:paraId="3F6C0A58" w14:textId="02D0C9FA">
      <w:pPr>
        <w:ind w:firstLine="153"/>
        <w:jc w:val="center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</w:p>
    <w:p w:rsidR="00E31903" w:rsidP="00E31903" w:rsidRDefault="00E31903" w14:paraId="60B71653" w14:textId="77777777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P="718A2819" w:rsidRDefault="003F7DE9" w14:paraId="6AE0533A" w14:textId="4C30D210">
      <w:pPr>
        <w:ind w:firstLine="153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Thursday </w:t>
      </w:r>
      <w:r w:rsidR="009E004B">
        <w:rPr>
          <w:rFonts w:asciiTheme="minorHAnsi" w:hAnsiTheme="minorHAnsi"/>
          <w:b/>
          <w:bCs/>
          <w:sz w:val="22"/>
          <w:szCs w:val="22"/>
        </w:rPr>
        <w:t>7</w:t>
      </w:r>
      <w:r w:rsidRPr="009E004B" w:rsidR="009E004B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009E004B">
        <w:rPr>
          <w:rFonts w:asciiTheme="minorHAnsi" w:hAnsiTheme="minorHAnsi"/>
          <w:b/>
          <w:bCs/>
          <w:sz w:val="22"/>
          <w:szCs w:val="22"/>
        </w:rPr>
        <w:t xml:space="preserve"> May 2026</w:t>
      </w:r>
      <w:r w:rsidRPr="718A2819" w:rsidR="5169125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718A2819" w:rsidR="046E0342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718A2819" w:rsidR="32C6FF60">
        <w:rPr>
          <w:rFonts w:asciiTheme="minorHAnsi" w:hAnsiTheme="minorHAnsi"/>
          <w:b/>
          <w:bCs/>
          <w:sz w:val="22"/>
          <w:szCs w:val="22"/>
        </w:rPr>
        <w:t>5</w:t>
      </w:r>
      <w:r w:rsidRPr="718A2819" w:rsidR="0BCA8298">
        <w:rPr>
          <w:rFonts w:asciiTheme="minorHAnsi" w:hAnsiTheme="minorHAnsi"/>
          <w:b/>
          <w:bCs/>
          <w:sz w:val="22"/>
          <w:szCs w:val="22"/>
        </w:rPr>
        <w:t>:</w:t>
      </w:r>
      <w:r w:rsidRPr="718A2819" w:rsidR="32C6FF60">
        <w:rPr>
          <w:rFonts w:asciiTheme="minorHAnsi" w:hAnsiTheme="minorHAnsi"/>
          <w:b/>
          <w:bCs/>
          <w:sz w:val="22"/>
          <w:szCs w:val="22"/>
        </w:rPr>
        <w:t>0</w:t>
      </w:r>
      <w:r w:rsidRPr="718A2819" w:rsidR="0BCA8298">
        <w:rPr>
          <w:rFonts w:asciiTheme="minorHAnsi" w:hAnsiTheme="minorHAnsi"/>
          <w:b/>
          <w:bCs/>
          <w:sz w:val="22"/>
          <w:szCs w:val="22"/>
        </w:rPr>
        <w:t>0</w:t>
      </w:r>
      <w:r w:rsidRPr="718A2819" w:rsidR="046E0342">
        <w:rPr>
          <w:rFonts w:asciiTheme="minorHAnsi" w:hAnsiTheme="minorHAnsi"/>
          <w:b/>
          <w:bCs/>
          <w:sz w:val="22"/>
          <w:szCs w:val="22"/>
        </w:rPr>
        <w:t>p</w:t>
      </w:r>
      <w:r w:rsidRPr="718A2819" w:rsidR="5169125C">
        <w:rPr>
          <w:rFonts w:asciiTheme="minorHAnsi" w:hAnsiTheme="minorHAnsi"/>
          <w:b/>
          <w:bCs/>
          <w:sz w:val="22"/>
          <w:szCs w:val="22"/>
        </w:rPr>
        <w:t>m</w:t>
      </w:r>
      <w:r w:rsidRPr="718A2819" w:rsidR="0EC6C21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718A2819" w:rsidR="550FE644">
        <w:rPr>
          <w:rFonts w:asciiTheme="minorHAnsi" w:hAnsiTheme="minorHAnsi"/>
          <w:b/>
          <w:bCs/>
          <w:sz w:val="22"/>
          <w:szCs w:val="22"/>
        </w:rPr>
        <w:t>–</w:t>
      </w:r>
      <w:r w:rsidRPr="718A2819" w:rsidR="7C941C4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E004B">
        <w:rPr>
          <w:rFonts w:asciiTheme="minorHAnsi" w:hAnsiTheme="minorHAnsi"/>
          <w:b/>
          <w:bCs/>
          <w:sz w:val="22"/>
          <w:szCs w:val="22"/>
        </w:rPr>
        <w:t xml:space="preserve">MR1 </w:t>
      </w:r>
      <w:proofErr w:type="spellStart"/>
      <w:r w:rsidR="009E004B">
        <w:rPr>
          <w:rFonts w:asciiTheme="minorHAnsi" w:hAnsiTheme="minorHAnsi"/>
          <w:b/>
          <w:bCs/>
          <w:sz w:val="22"/>
          <w:szCs w:val="22"/>
        </w:rPr>
        <w:t>Frenchay</w:t>
      </w:r>
      <w:proofErr w:type="spellEnd"/>
      <w:r w:rsidR="009E004B">
        <w:rPr>
          <w:rFonts w:asciiTheme="minorHAnsi" w:hAnsiTheme="minorHAnsi"/>
          <w:b/>
          <w:bCs/>
          <w:sz w:val="22"/>
          <w:szCs w:val="22"/>
        </w:rPr>
        <w:t xml:space="preserve"> Campus</w:t>
      </w:r>
    </w:p>
    <w:p w:rsidRPr="00A06EC1" w:rsidR="00A06EC1" w:rsidP="00E31903" w:rsidRDefault="00E31903" w14:paraId="3AE5D98C" w14:textId="77777777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Pr="00A06EC1" w:rsid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Pr="00A06EC1" w:rsidR="00A06EC1" w:rsidP="00A06EC1" w:rsidRDefault="00A06EC1" w14:paraId="1ED7A4E8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718A2819" w:rsidRDefault="780986F1" w14:paraId="51DE11FA" w14:textId="7D0E50AB">
      <w:pPr>
        <w:ind w:left="1287" w:firstLine="153"/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Introduction</w:t>
      </w:r>
      <w:r w:rsidRPr="718A2819" w:rsidR="24FF2B30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Pr="00E31903" w:rsidR="00E31903" w:rsidP="00E31903" w:rsidRDefault="00E31903" w14:paraId="4F64786A" w14:textId="77777777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Pr="00E31903" w:rsidR="00E31903" w:rsidP="33C9F4C6" w:rsidRDefault="00E31903" w14:paraId="5C6C571E" w14:textId="77777777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5C8C624C">
        <w:rPr>
          <w:rFonts w:asciiTheme="minorHAnsi" w:hAnsiTheme="minorHAnsi"/>
          <w:b/>
          <w:bCs/>
          <w:sz w:val="22"/>
          <w:szCs w:val="22"/>
        </w:rPr>
        <w:t>Apologies and declaration of any conflicts of interest.</w:t>
      </w:r>
    </w:p>
    <w:p w:rsidRPr="00E31903" w:rsidR="00E31903" w:rsidP="00E31903" w:rsidRDefault="00E31903" w14:paraId="43570738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718A2819" w:rsidRDefault="009E004B" w14:paraId="7CBCC9B4" w14:textId="0B5215F6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01</w:t>
      </w:r>
      <w:r w:rsidRPr="718A2819" w:rsidR="71AF8428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035EFB">
        <w:tab/>
      </w:r>
      <w:r w:rsidRPr="718A2819" w:rsidR="780986F1">
        <w:rPr>
          <w:rFonts w:asciiTheme="minorHAnsi" w:hAnsiTheme="minorHAnsi"/>
          <w:b/>
          <w:bCs/>
          <w:sz w:val="22"/>
          <w:szCs w:val="22"/>
        </w:rPr>
        <w:t xml:space="preserve">Minutes of the Previous Meeting: </w:t>
      </w:r>
    </w:p>
    <w:p w:rsidRPr="00E31903" w:rsidR="00E31903" w:rsidP="00E31903" w:rsidRDefault="00E31903" w14:paraId="719300D7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718A2819" w:rsidRDefault="780986F1" w14:paraId="2F941B16" w14:textId="484F0BE7">
      <w:pPr>
        <w:ind w:left="1437"/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718A2819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1F2473">
        <w:rPr>
          <w:rFonts w:asciiTheme="minorHAnsi" w:hAnsiTheme="minorHAnsi"/>
          <w:sz w:val="22"/>
          <w:szCs w:val="22"/>
        </w:rPr>
        <w:t>Wednesday 19</w:t>
      </w:r>
      <w:r w:rsidRPr="001F2473" w:rsidR="001F2473">
        <w:rPr>
          <w:rFonts w:asciiTheme="minorHAnsi" w:hAnsiTheme="minorHAnsi"/>
          <w:sz w:val="22"/>
          <w:szCs w:val="22"/>
          <w:vertAlign w:val="superscript"/>
        </w:rPr>
        <w:t>th</w:t>
      </w:r>
      <w:r w:rsidR="001F2473">
        <w:rPr>
          <w:rFonts w:asciiTheme="minorHAnsi" w:hAnsiTheme="minorHAnsi"/>
          <w:sz w:val="22"/>
          <w:szCs w:val="22"/>
        </w:rPr>
        <w:t xml:space="preserve"> December 2025</w:t>
      </w:r>
      <w:r w:rsidRPr="718A2819">
        <w:rPr>
          <w:rFonts w:asciiTheme="minorHAnsi" w:hAnsiTheme="minorHAnsi"/>
          <w:sz w:val="22"/>
          <w:szCs w:val="22"/>
        </w:rPr>
        <w:t>.</w:t>
      </w:r>
      <w:r w:rsidRPr="718A2819" w:rsidR="2E3475E2">
        <w:rPr>
          <w:rFonts w:asciiTheme="minorHAnsi" w:hAnsiTheme="minorHAnsi"/>
          <w:sz w:val="22"/>
          <w:szCs w:val="22"/>
        </w:rPr>
        <w:t xml:space="preserve"> </w:t>
      </w:r>
    </w:p>
    <w:p w:rsidRPr="00E31903" w:rsidR="00E31903" w:rsidP="718A2819" w:rsidRDefault="00E31903" w14:paraId="5FDFF2E2" w14:textId="4C959DF6">
      <w:pPr>
        <w:ind w:left="1437"/>
        <w:rPr>
          <w:rFonts w:asciiTheme="minorHAnsi" w:hAnsiTheme="minorHAnsi"/>
          <w:sz w:val="22"/>
          <w:szCs w:val="22"/>
        </w:rPr>
      </w:pPr>
    </w:p>
    <w:p w:rsidRPr="00E31903" w:rsidR="00E31903" w:rsidP="718A2819" w:rsidRDefault="009E004B" w14:paraId="2D75A46A" w14:textId="763C898E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02</w:t>
      </w:r>
      <w:r w:rsidRPr="718A2819" w:rsidR="550FE644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035EFB">
        <w:tab/>
      </w:r>
      <w:r w:rsidRPr="718A2819" w:rsidR="780986F1">
        <w:rPr>
          <w:rFonts w:asciiTheme="minorHAnsi" w:hAnsiTheme="minorHAnsi"/>
          <w:b/>
          <w:bCs/>
          <w:sz w:val="22"/>
          <w:szCs w:val="22"/>
        </w:rPr>
        <w:t xml:space="preserve">Action Points from Previous Meeting:  </w:t>
      </w:r>
    </w:p>
    <w:p w:rsidRPr="00E31903" w:rsidR="00E31903" w:rsidP="00E31903" w:rsidRDefault="00E31903" w14:paraId="153147F5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33C9F4C6" w:rsidRDefault="780986F1" w14:paraId="1EA2467E" w14:textId="77777777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See action points on the minutes.</w:t>
      </w:r>
    </w:p>
    <w:p w:rsidRPr="00E31903" w:rsidR="00E31903" w:rsidP="00E31903" w:rsidRDefault="00E31903" w14:paraId="527703FF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8D7587" w:rsidP="718A2819" w:rsidRDefault="009E004B" w14:paraId="495A6B4F" w14:textId="13EB58D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03</w:t>
      </w:r>
      <w:r w:rsidRPr="718A2819" w:rsidR="550FE644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035EFB">
        <w:tab/>
      </w:r>
      <w:r w:rsidRPr="718A2819" w:rsidR="2DDA711D">
        <w:rPr>
          <w:rFonts w:asciiTheme="minorHAnsi" w:hAnsiTheme="minorHAnsi"/>
          <w:b/>
          <w:bCs/>
          <w:sz w:val="22"/>
          <w:szCs w:val="22"/>
        </w:rPr>
        <w:t>Finance –</w:t>
      </w:r>
      <w:r w:rsidRPr="718A2819" w:rsidR="54E4568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B240E">
        <w:rPr>
          <w:rFonts w:asciiTheme="minorHAnsi" w:hAnsiTheme="minorHAnsi"/>
          <w:b/>
          <w:bCs/>
          <w:sz w:val="22"/>
          <w:szCs w:val="22"/>
        </w:rPr>
        <w:t>End of year updates and 26/27 budget</w:t>
      </w:r>
      <w:r w:rsidRPr="718A2819" w:rsidR="2DDA711D">
        <w:rPr>
          <w:rFonts w:asciiTheme="minorHAnsi" w:hAnsiTheme="minorHAnsi"/>
          <w:b/>
          <w:bCs/>
          <w:sz w:val="22"/>
          <w:szCs w:val="22"/>
        </w:rPr>
        <w:t xml:space="preserve">:  </w:t>
      </w:r>
    </w:p>
    <w:p w:rsidRPr="00E31903" w:rsidR="008D7587" w:rsidP="008D7587" w:rsidRDefault="008D7587" w14:paraId="2CD39070" w14:textId="77777777">
      <w:pPr>
        <w:rPr>
          <w:rFonts w:asciiTheme="minorHAnsi" w:hAnsiTheme="minorHAnsi"/>
          <w:b/>
          <w:sz w:val="22"/>
          <w:szCs w:val="22"/>
        </w:rPr>
      </w:pPr>
    </w:p>
    <w:p w:rsidR="006F748E" w:rsidP="1A23C838" w:rsidRDefault="006F748E" w14:paraId="5CF8BDFA" w14:textId="70728348">
      <w:pPr>
        <w:ind w:left="1418" w:firstLine="22"/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To be presented with the </w:t>
      </w:r>
      <w:r w:rsidR="009B240E">
        <w:rPr>
          <w:rFonts w:asciiTheme="minorHAnsi" w:hAnsiTheme="minorHAnsi"/>
          <w:b/>
          <w:bCs/>
          <w:sz w:val="22"/>
          <w:szCs w:val="22"/>
        </w:rPr>
        <w:t xml:space="preserve">end of year budget position and </w:t>
      </w:r>
      <w:r w:rsidR="00D944BF">
        <w:rPr>
          <w:rFonts w:asciiTheme="minorHAnsi" w:hAnsiTheme="minorHAnsi"/>
          <w:b/>
          <w:bCs/>
          <w:sz w:val="22"/>
          <w:szCs w:val="22"/>
        </w:rPr>
        <w:t>overview of the 26/27 budget</w:t>
      </w:r>
    </w:p>
    <w:p w:rsidR="006F748E" w:rsidP="1A23C838" w:rsidRDefault="006F748E" w14:paraId="4D9D1349" w14:textId="21AFCC7D">
      <w:pPr>
        <w:ind w:left="1440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1A23C838">
        <w:rPr>
          <w:rFonts w:asciiTheme="minorHAnsi" w:hAnsiTheme="minorHAnsi"/>
          <w:sz w:val="22"/>
          <w:szCs w:val="22"/>
        </w:rPr>
        <w:t xml:space="preserve">To </w:t>
      </w:r>
      <w:r w:rsidRPr="1A23C838" w:rsidR="78078DDB">
        <w:rPr>
          <w:rFonts w:asciiTheme="minorHAnsi" w:hAnsiTheme="minorHAnsi"/>
          <w:sz w:val="22"/>
          <w:szCs w:val="22"/>
        </w:rPr>
        <w:t>receive</w:t>
      </w:r>
      <w:r w:rsidRPr="1A23C838" w:rsidR="2E81AB03">
        <w:rPr>
          <w:rFonts w:asciiTheme="minorHAnsi" w:hAnsiTheme="minorHAnsi"/>
          <w:sz w:val="22"/>
          <w:szCs w:val="22"/>
        </w:rPr>
        <w:t xml:space="preserve"> the</w:t>
      </w:r>
      <w:r w:rsidRPr="1A23C838" w:rsidR="001012A9">
        <w:rPr>
          <w:rFonts w:asciiTheme="minorHAnsi" w:hAnsiTheme="minorHAnsi"/>
          <w:sz w:val="22"/>
          <w:szCs w:val="22"/>
        </w:rPr>
        <w:t xml:space="preserve"> </w:t>
      </w:r>
      <w:r w:rsidR="00D944BF">
        <w:rPr>
          <w:rFonts w:asciiTheme="minorHAnsi" w:hAnsiTheme="minorHAnsi"/>
          <w:sz w:val="22"/>
          <w:szCs w:val="22"/>
        </w:rPr>
        <w:t>position/projection</w:t>
      </w:r>
      <w:r w:rsidRPr="1A23C838" w:rsidR="2E81AB03">
        <w:rPr>
          <w:rFonts w:asciiTheme="minorHAnsi" w:hAnsiTheme="minorHAnsi"/>
          <w:sz w:val="22"/>
          <w:szCs w:val="22"/>
        </w:rPr>
        <w:t xml:space="preserve"> and </w:t>
      </w:r>
      <w:r w:rsidRPr="1A23C838" w:rsidR="1A2CA8A3">
        <w:rPr>
          <w:rFonts w:asciiTheme="minorHAnsi" w:hAnsiTheme="minorHAnsi"/>
          <w:sz w:val="22"/>
          <w:szCs w:val="22"/>
        </w:rPr>
        <w:t>approve</w:t>
      </w:r>
      <w:r w:rsidRPr="1A23C838" w:rsidR="2E81AB03">
        <w:rPr>
          <w:rFonts w:asciiTheme="minorHAnsi" w:hAnsiTheme="minorHAnsi"/>
          <w:sz w:val="22"/>
          <w:szCs w:val="22"/>
        </w:rPr>
        <w:t>/amend</w:t>
      </w:r>
      <w:r w:rsidRPr="1A23C838" w:rsidR="001012A9">
        <w:rPr>
          <w:rFonts w:asciiTheme="minorHAnsi" w:hAnsiTheme="minorHAnsi"/>
          <w:sz w:val="22"/>
          <w:szCs w:val="22"/>
        </w:rPr>
        <w:t>.</w:t>
      </w:r>
    </w:p>
    <w:p w:rsidRPr="00E31903" w:rsidR="00F31D49" w:rsidP="00F56987" w:rsidRDefault="00F31D49" w14:paraId="2C4FEC2C" w14:textId="77777777">
      <w:pPr>
        <w:ind w:left="1440"/>
        <w:rPr>
          <w:rFonts w:asciiTheme="minorHAnsi" w:hAnsiTheme="minorHAnsi"/>
          <w:b/>
          <w:sz w:val="22"/>
          <w:szCs w:val="22"/>
        </w:rPr>
      </w:pPr>
    </w:p>
    <w:p w:rsidRPr="00E31903" w:rsidR="008A157F" w:rsidP="718A2819" w:rsidRDefault="009E004B" w14:paraId="021753A9" w14:textId="61DD3B4C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04</w:t>
      </w:r>
      <w:r w:rsidRPr="718A2819" w:rsidR="01161583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F3692C">
        <w:tab/>
      </w:r>
      <w:r w:rsidRPr="718A2819" w:rsidR="01161583">
        <w:rPr>
          <w:rFonts w:asciiTheme="minorHAnsi" w:hAnsiTheme="minorHAnsi"/>
          <w:b/>
          <w:bCs/>
          <w:sz w:val="22"/>
          <w:szCs w:val="22"/>
        </w:rPr>
        <w:t xml:space="preserve">Democracy and Governance Review </w:t>
      </w:r>
      <w:r w:rsidR="00D944BF">
        <w:rPr>
          <w:rFonts w:asciiTheme="minorHAnsi" w:hAnsiTheme="minorHAnsi"/>
          <w:b/>
          <w:bCs/>
          <w:sz w:val="22"/>
          <w:szCs w:val="22"/>
        </w:rPr>
        <w:t>outcomes</w:t>
      </w:r>
      <w:r w:rsidR="00ED475F">
        <w:rPr>
          <w:rFonts w:asciiTheme="minorHAnsi" w:hAnsiTheme="minorHAnsi"/>
          <w:b/>
          <w:bCs/>
          <w:sz w:val="22"/>
          <w:szCs w:val="22"/>
        </w:rPr>
        <w:t xml:space="preserve"> for confirmation</w:t>
      </w:r>
    </w:p>
    <w:p w:rsidRPr="00E31903" w:rsidR="008A157F" w:rsidP="008A157F" w:rsidRDefault="008A157F" w14:paraId="53F13463" w14:textId="77777777">
      <w:pPr>
        <w:rPr>
          <w:rFonts w:asciiTheme="minorHAnsi" w:hAnsiTheme="minorHAnsi"/>
          <w:b/>
          <w:sz w:val="22"/>
          <w:szCs w:val="22"/>
        </w:rPr>
      </w:pPr>
    </w:p>
    <w:p w:rsidR="008A157F" w:rsidP="1A23C838" w:rsidRDefault="008A157F" w14:paraId="6773AA6F" w14:textId="0AED5C69">
      <w:pPr>
        <w:ind w:left="1440"/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To receive an update paper and </w:t>
      </w:r>
      <w:r w:rsidRPr="1A23C838" w:rsidR="7479DE9C">
        <w:rPr>
          <w:rFonts w:asciiTheme="minorHAnsi" w:hAnsiTheme="minorHAnsi"/>
          <w:b/>
          <w:bCs/>
          <w:sz w:val="22"/>
          <w:szCs w:val="22"/>
        </w:rPr>
        <w:t>presentation on the democratic options</w:t>
      </w:r>
      <w:r w:rsidR="00ED475F">
        <w:rPr>
          <w:rFonts w:asciiTheme="minorHAnsi" w:hAnsiTheme="minorHAnsi"/>
          <w:b/>
          <w:bCs/>
          <w:sz w:val="22"/>
          <w:szCs w:val="22"/>
        </w:rPr>
        <w:t xml:space="preserve"> and governance changes from the review</w:t>
      </w:r>
    </w:p>
    <w:p w:rsidR="01161583" w:rsidP="1A23C838" w:rsidRDefault="01161583" w14:paraId="7C0018CA" w14:textId="16AD6B68">
      <w:pPr>
        <w:ind w:left="1440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1A23C838">
        <w:rPr>
          <w:rFonts w:asciiTheme="minorHAnsi" w:hAnsiTheme="minorHAnsi"/>
          <w:sz w:val="22"/>
          <w:szCs w:val="22"/>
        </w:rPr>
        <w:t xml:space="preserve">To </w:t>
      </w:r>
      <w:r w:rsidRPr="1A23C838" w:rsidR="568A5ADB">
        <w:rPr>
          <w:rFonts w:asciiTheme="minorHAnsi" w:hAnsiTheme="minorHAnsi"/>
          <w:sz w:val="22"/>
          <w:szCs w:val="22"/>
        </w:rPr>
        <w:t>review a</w:t>
      </w:r>
      <w:r w:rsidRPr="1A23C838" w:rsidR="5B368E68">
        <w:rPr>
          <w:rFonts w:asciiTheme="minorHAnsi" w:hAnsiTheme="minorHAnsi"/>
          <w:sz w:val="22"/>
          <w:szCs w:val="22"/>
        </w:rPr>
        <w:t>nd respond/</w:t>
      </w:r>
      <w:r w:rsidRPr="1A23C838" w:rsidR="350E10EB">
        <w:rPr>
          <w:rFonts w:asciiTheme="minorHAnsi" w:hAnsiTheme="minorHAnsi"/>
          <w:sz w:val="22"/>
          <w:szCs w:val="22"/>
        </w:rPr>
        <w:t>approve</w:t>
      </w:r>
      <w:r w:rsidRPr="1A23C838" w:rsidR="5B368E68">
        <w:rPr>
          <w:rFonts w:asciiTheme="minorHAnsi" w:hAnsiTheme="minorHAnsi"/>
          <w:sz w:val="22"/>
          <w:szCs w:val="22"/>
        </w:rPr>
        <w:t xml:space="preserve"> to the </w:t>
      </w:r>
      <w:r w:rsidR="00ED475F">
        <w:rPr>
          <w:rFonts w:asciiTheme="minorHAnsi" w:hAnsiTheme="minorHAnsi"/>
          <w:sz w:val="22"/>
          <w:szCs w:val="22"/>
        </w:rPr>
        <w:t xml:space="preserve">proposals </w:t>
      </w:r>
      <w:r w:rsidRPr="1A23C838" w:rsidR="5B368E68">
        <w:rPr>
          <w:rFonts w:asciiTheme="minorHAnsi" w:hAnsiTheme="minorHAnsi"/>
          <w:sz w:val="22"/>
          <w:szCs w:val="22"/>
        </w:rPr>
        <w:t xml:space="preserve">required to progress the next stage of </w:t>
      </w:r>
      <w:r w:rsidR="00ED475F">
        <w:rPr>
          <w:rFonts w:asciiTheme="minorHAnsi" w:hAnsiTheme="minorHAnsi"/>
          <w:sz w:val="22"/>
          <w:szCs w:val="22"/>
        </w:rPr>
        <w:t>student a</w:t>
      </w:r>
    </w:p>
    <w:p w:rsidR="003F0441" w:rsidP="003F0441" w:rsidRDefault="003F0441" w14:paraId="2A172615" w14:textId="77777777">
      <w:pPr>
        <w:ind w:left="1440"/>
        <w:rPr>
          <w:rFonts w:asciiTheme="minorHAnsi" w:hAnsiTheme="minorHAnsi"/>
          <w:sz w:val="22"/>
          <w:szCs w:val="22"/>
        </w:rPr>
      </w:pPr>
    </w:p>
    <w:p w:rsidR="00C86245" w:rsidP="00C86245" w:rsidRDefault="0070194B" w14:paraId="166AB17B" w14:textId="5D1B0206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05</w:t>
      </w:r>
      <w:r w:rsidRPr="1A23C838" w:rsidR="00C86245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C86245">
        <w:tab/>
      </w:r>
      <w:r w:rsidRPr="1A23C838" w:rsidR="00C86245">
        <w:rPr>
          <w:rFonts w:asciiTheme="minorHAnsi" w:hAnsiTheme="minorHAnsi"/>
          <w:b/>
          <w:bCs/>
          <w:sz w:val="22"/>
          <w:szCs w:val="22"/>
        </w:rPr>
        <w:t>Governance – Student Elections</w:t>
      </w:r>
    </w:p>
    <w:p w:rsidRPr="00E31903" w:rsidR="002808F2" w:rsidP="00C86245" w:rsidRDefault="002808F2" w14:paraId="6E7338E8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E31903" w:rsidR="00C86245" w:rsidP="00C86245" w:rsidRDefault="00C86245" w14:paraId="16278471" w14:textId="1E6BDC3F">
      <w:pPr>
        <w:ind w:left="1440"/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To receive the Student Elections </w:t>
      </w:r>
      <w:r w:rsidR="007F0665">
        <w:rPr>
          <w:rFonts w:asciiTheme="minorHAnsi" w:hAnsiTheme="minorHAnsi"/>
          <w:b/>
          <w:bCs/>
          <w:sz w:val="22"/>
          <w:szCs w:val="22"/>
        </w:rPr>
        <w:t>2026 review</w:t>
      </w:r>
    </w:p>
    <w:p w:rsidRPr="00E31903" w:rsidR="00C86245" w:rsidP="00C86245" w:rsidRDefault="00C86245" w14:paraId="0510A4D7" w14:textId="77777777">
      <w:pPr>
        <w:ind w:left="1440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1A23C838">
        <w:rPr>
          <w:rFonts w:asciiTheme="minorHAnsi" w:hAnsiTheme="minorHAnsi"/>
          <w:sz w:val="22"/>
          <w:szCs w:val="22"/>
        </w:rPr>
        <w:t>To review the paper and approve or amend the actions</w:t>
      </w:r>
    </w:p>
    <w:p w:rsidR="00C86245" w:rsidP="718A2819" w:rsidRDefault="00C86245" w14:paraId="45F233CB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="0070194B" w:rsidP="0070194B" w:rsidRDefault="0070194B" w14:paraId="6704E1C1" w14:textId="0006C274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06</w:t>
      </w:r>
      <w:r w:rsidRPr="1A23C838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>
        <w:tab/>
      </w:r>
      <w:r w:rsidRPr="1A23C838">
        <w:rPr>
          <w:rFonts w:asciiTheme="minorHAnsi" w:hAnsiTheme="minorHAnsi"/>
          <w:b/>
          <w:bCs/>
          <w:sz w:val="22"/>
          <w:szCs w:val="22"/>
        </w:rPr>
        <w:t xml:space="preserve">Governance – </w:t>
      </w:r>
      <w:r>
        <w:rPr>
          <w:rFonts w:asciiTheme="minorHAnsi" w:hAnsiTheme="minorHAnsi"/>
          <w:b/>
          <w:bCs/>
          <w:sz w:val="22"/>
          <w:szCs w:val="22"/>
        </w:rPr>
        <w:t>Trustee update</w:t>
      </w:r>
    </w:p>
    <w:p w:rsidRPr="00E31903" w:rsidR="002808F2" w:rsidP="0070194B" w:rsidRDefault="002808F2" w14:paraId="20DCAFC4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E31903" w:rsidR="0070194B" w:rsidP="0070194B" w:rsidRDefault="0070194B" w14:paraId="4155953C" w14:textId="07CFB723">
      <w:pPr>
        <w:ind w:left="1440"/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To receive </w:t>
      </w:r>
      <w:r w:rsidR="007F0665">
        <w:rPr>
          <w:rFonts w:asciiTheme="minorHAnsi" w:hAnsiTheme="minorHAnsi"/>
          <w:b/>
          <w:bCs/>
          <w:sz w:val="22"/>
          <w:szCs w:val="22"/>
        </w:rPr>
        <w:t xml:space="preserve">an update on the </w:t>
      </w:r>
      <w:r w:rsidR="009D4EC3">
        <w:rPr>
          <w:rFonts w:asciiTheme="minorHAnsi" w:hAnsiTheme="minorHAnsi"/>
          <w:b/>
          <w:bCs/>
          <w:sz w:val="22"/>
          <w:szCs w:val="22"/>
        </w:rPr>
        <w:t>resignation of an external trustee and approve recruitment in line with D&amp;G outcome</w:t>
      </w:r>
    </w:p>
    <w:p w:rsidRPr="00E31903" w:rsidR="0070194B" w:rsidP="0070194B" w:rsidRDefault="0070194B" w14:paraId="0B4AFCC3" w14:textId="3910FC91">
      <w:pPr>
        <w:ind w:left="1440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1A23C838">
        <w:rPr>
          <w:rFonts w:asciiTheme="minorHAnsi" w:hAnsiTheme="minorHAnsi"/>
          <w:sz w:val="22"/>
          <w:szCs w:val="22"/>
        </w:rPr>
        <w:t xml:space="preserve">To </w:t>
      </w:r>
      <w:r w:rsidR="009D4EC3">
        <w:rPr>
          <w:rFonts w:asciiTheme="minorHAnsi" w:hAnsiTheme="minorHAnsi"/>
          <w:sz w:val="22"/>
          <w:szCs w:val="22"/>
        </w:rPr>
        <w:t>receive the update and</w:t>
      </w:r>
      <w:r w:rsidRPr="1A23C838">
        <w:rPr>
          <w:rFonts w:asciiTheme="minorHAnsi" w:hAnsiTheme="minorHAnsi"/>
          <w:sz w:val="22"/>
          <w:szCs w:val="22"/>
        </w:rPr>
        <w:t xml:space="preserve"> approve or amend the actions</w:t>
      </w:r>
    </w:p>
    <w:p w:rsidRPr="00964637" w:rsidR="00964637" w:rsidP="001B0D25" w:rsidRDefault="00964637" w14:paraId="42A4002D" w14:textId="77777777">
      <w:pPr>
        <w:ind w:left="1440"/>
        <w:rPr>
          <w:rFonts w:asciiTheme="minorHAnsi" w:hAnsiTheme="minorHAnsi"/>
          <w:bCs/>
          <w:color w:val="EE0000"/>
          <w:sz w:val="22"/>
          <w:szCs w:val="22"/>
        </w:rPr>
      </w:pPr>
    </w:p>
    <w:p w:rsidRPr="00E31903" w:rsidR="001B0D25" w:rsidP="718A2819" w:rsidRDefault="000B28A9" w14:paraId="1C2CFC0F" w14:textId="029038FA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07/</w:t>
      </w:r>
      <w:r w:rsidRPr="718A2819" w:rsidR="6788121B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F3692C">
        <w:tab/>
      </w:r>
      <w:r w:rsidRPr="718A2819" w:rsidR="6788121B">
        <w:rPr>
          <w:rFonts w:asciiTheme="minorHAnsi" w:hAnsiTheme="minorHAnsi"/>
          <w:b/>
          <w:bCs/>
          <w:sz w:val="22"/>
          <w:szCs w:val="22"/>
        </w:rPr>
        <w:t>Risk Register</w:t>
      </w:r>
    </w:p>
    <w:p w:rsidRPr="00E31903" w:rsidR="001B0D25" w:rsidP="718A2819" w:rsidRDefault="001B0D25" w14:paraId="0988AF9F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="6788121B" w:rsidP="1A23C838" w:rsidRDefault="6788121B" w14:paraId="5A35AE4B" w14:textId="1339B695">
      <w:pPr>
        <w:ind w:left="1440"/>
        <w:rPr>
          <w:rFonts w:asciiTheme="minorHAnsi" w:hAnsiTheme="minorHAnsi"/>
          <w:b/>
          <w:bCs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To </w:t>
      </w:r>
      <w:r w:rsidRPr="1A23C838" w:rsidR="2CEBEE6A">
        <w:rPr>
          <w:rFonts w:asciiTheme="minorHAnsi" w:hAnsiTheme="minorHAnsi"/>
          <w:b/>
          <w:bCs/>
          <w:sz w:val="22"/>
          <w:szCs w:val="22"/>
        </w:rPr>
        <w:t>receive</w:t>
      </w:r>
      <w:r w:rsidRPr="1A23C838" w:rsidR="02383F60">
        <w:rPr>
          <w:rFonts w:asciiTheme="minorHAnsi" w:hAnsiTheme="minorHAnsi"/>
          <w:b/>
          <w:bCs/>
          <w:sz w:val="22"/>
          <w:szCs w:val="22"/>
        </w:rPr>
        <w:t xml:space="preserve"> the organisational Risk Register </w:t>
      </w:r>
    </w:p>
    <w:p w:rsidRPr="00E31903" w:rsidR="001B0D25" w:rsidP="718A2819" w:rsidRDefault="6788121B" w14:paraId="75B6986D" w14:textId="67223D94">
      <w:pPr>
        <w:ind w:left="1440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b/>
          <w:bCs/>
          <w:sz w:val="22"/>
          <w:szCs w:val="22"/>
        </w:rPr>
        <w:t xml:space="preserve">Required and recommended action - </w:t>
      </w:r>
      <w:r w:rsidRPr="1A23C838">
        <w:rPr>
          <w:rFonts w:asciiTheme="minorHAnsi" w:hAnsiTheme="minorHAnsi"/>
          <w:sz w:val="22"/>
          <w:szCs w:val="22"/>
        </w:rPr>
        <w:t xml:space="preserve">To </w:t>
      </w:r>
      <w:r w:rsidRPr="1A23C838" w:rsidR="11FAC136">
        <w:rPr>
          <w:rFonts w:asciiTheme="minorHAnsi" w:hAnsiTheme="minorHAnsi"/>
          <w:sz w:val="22"/>
          <w:szCs w:val="22"/>
        </w:rPr>
        <w:t xml:space="preserve">review the Risk Register, note the updates and amendments and raise any </w:t>
      </w:r>
      <w:r w:rsidRPr="1A23C838">
        <w:rPr>
          <w:rFonts w:asciiTheme="minorHAnsi" w:hAnsiTheme="minorHAnsi"/>
          <w:sz w:val="22"/>
          <w:szCs w:val="22"/>
        </w:rPr>
        <w:t>questions.</w:t>
      </w:r>
      <w:r w:rsidRPr="1A23C838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Pr="00E31903" w:rsidR="00261ACA" w:rsidP="718A2819" w:rsidRDefault="00261ACA" w14:paraId="1FCEFDE0" w14:textId="77777777">
      <w:pPr>
        <w:ind w:left="1440"/>
        <w:rPr>
          <w:rFonts w:asciiTheme="minorHAnsi" w:hAnsiTheme="minorHAnsi"/>
          <w:b/>
          <w:bCs/>
          <w:sz w:val="22"/>
          <w:szCs w:val="22"/>
        </w:rPr>
      </w:pPr>
    </w:p>
    <w:p w:rsidRPr="00E31903" w:rsidR="00261ACA" w:rsidP="00261ACA" w:rsidRDefault="004340E5" w14:paraId="752E19B8" w14:textId="70D4D764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08</w:t>
      </w:r>
      <w:r w:rsidRPr="1A23C838" w:rsidR="00261ACA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261ACA">
        <w:tab/>
      </w:r>
      <w:r w:rsidRPr="1A23C838" w:rsidR="00261ACA">
        <w:rPr>
          <w:rFonts w:asciiTheme="minorHAnsi" w:hAnsiTheme="minorHAnsi"/>
          <w:b/>
          <w:bCs/>
          <w:sz w:val="22"/>
          <w:szCs w:val="22"/>
        </w:rPr>
        <w:t>Governance - Policy and Bye Law Review</w:t>
      </w:r>
    </w:p>
    <w:p w:rsidRPr="00E31903" w:rsidR="00261ACA" w:rsidP="00261ACA" w:rsidRDefault="00261ACA" w14:paraId="049DA25B" w14:textId="77777777">
      <w:pPr>
        <w:rPr>
          <w:rFonts w:asciiTheme="minorHAnsi" w:hAnsiTheme="minorHAnsi"/>
          <w:b/>
          <w:sz w:val="22"/>
          <w:szCs w:val="22"/>
        </w:rPr>
      </w:pPr>
    </w:p>
    <w:p w:rsidR="00261ACA" w:rsidP="00261ACA" w:rsidRDefault="00261ACA" w14:paraId="2E6A2FF0" w14:textId="77777777">
      <w:pPr>
        <w:ind w:left="1287" w:firstLine="153"/>
        <w:rPr>
          <w:rFonts w:asciiTheme="minorHAnsi" w:hAnsiTheme="minorHAnsi"/>
          <w:sz w:val="22"/>
          <w:szCs w:val="22"/>
        </w:rPr>
      </w:pPr>
      <w:r w:rsidRPr="1A23C838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2808F2" w:rsidP="00261ACA" w:rsidRDefault="002808F2" w14:paraId="7BAF69AB" w14:textId="77777777">
      <w:pPr>
        <w:spacing w:line="259" w:lineRule="auto"/>
        <w:ind w:left="1287" w:firstLine="153"/>
        <w:rPr>
          <w:rFonts w:asciiTheme="minorHAnsi" w:hAnsiTheme="minorHAnsi"/>
          <w:b/>
          <w:bCs/>
          <w:sz w:val="22"/>
          <w:szCs w:val="22"/>
        </w:rPr>
        <w:sectPr w:rsidR="002808F2" w:rsidSect="00E47812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orient="portrait" w:code="9"/>
          <w:pgMar w:top="-1135" w:right="1133" w:bottom="-284" w:left="1304" w:header="426" w:footer="0" w:gutter="0"/>
          <w:cols w:space="720"/>
        </w:sectPr>
      </w:pPr>
    </w:p>
    <w:p w:rsidR="00261ACA" w:rsidP="00261ACA" w:rsidRDefault="00261ACA" w14:paraId="3ABDCA7A" w14:textId="06851B39">
      <w:pPr>
        <w:spacing w:line="259" w:lineRule="auto"/>
        <w:ind w:left="1287" w:firstLine="153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Trans Policy</w:t>
      </w:r>
    </w:p>
    <w:p w:rsidR="00261ACA" w:rsidP="00261ACA" w:rsidRDefault="00261ACA" w14:paraId="1FE3E798" w14:textId="2506DD0A">
      <w:pPr>
        <w:spacing w:line="259" w:lineRule="auto"/>
        <w:ind w:left="1287" w:firstLine="153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Volunteering Policy</w:t>
      </w:r>
    </w:p>
    <w:p w:rsidR="00261ACA" w:rsidP="002808F2" w:rsidRDefault="00261ACA" w14:paraId="16E13017" w14:textId="561A0D69">
      <w:pPr>
        <w:spacing w:line="259" w:lineRule="auto"/>
        <w:ind w:left="284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Fundraising Pol</w:t>
      </w:r>
      <w:r w:rsidR="00BD1212">
        <w:rPr>
          <w:rFonts w:asciiTheme="minorHAnsi" w:hAnsiTheme="minorHAnsi"/>
          <w:b/>
          <w:bCs/>
          <w:sz w:val="22"/>
          <w:szCs w:val="22"/>
        </w:rPr>
        <w:t>icy</w:t>
      </w:r>
    </w:p>
    <w:p w:rsidR="00BD1212" w:rsidP="002808F2" w:rsidRDefault="00BD1212" w14:paraId="3B3E910A" w14:textId="17CEDB15">
      <w:pPr>
        <w:spacing w:line="259" w:lineRule="auto"/>
        <w:ind w:left="142" w:firstLine="153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Fairtrade statement</w:t>
      </w:r>
    </w:p>
    <w:p w:rsidR="002808F2" w:rsidP="00261ACA" w:rsidRDefault="002808F2" w14:paraId="1375B3CB" w14:textId="77777777">
      <w:pPr>
        <w:spacing w:line="259" w:lineRule="auto"/>
        <w:ind w:left="1287" w:firstLine="153"/>
        <w:rPr>
          <w:rFonts w:asciiTheme="minorHAnsi" w:hAnsiTheme="minorHAnsi"/>
          <w:b/>
          <w:bCs/>
          <w:sz w:val="22"/>
          <w:szCs w:val="22"/>
        </w:rPr>
        <w:sectPr w:rsidR="002808F2" w:rsidSect="002808F2">
          <w:type w:val="continuous"/>
          <w:pgSz w:w="11906" w:h="16838" w:orient="portrait" w:code="9"/>
          <w:pgMar w:top="-1135" w:right="1133" w:bottom="-284" w:left="1304" w:header="426" w:footer="0" w:gutter="0"/>
          <w:cols w:space="683" w:num="2"/>
        </w:sectPr>
      </w:pPr>
    </w:p>
    <w:p w:rsidR="003A1A2D" w:rsidP="00261ACA" w:rsidRDefault="003A1A2D" w14:paraId="7E595B17" w14:textId="77777777">
      <w:pPr>
        <w:spacing w:line="259" w:lineRule="auto"/>
        <w:ind w:left="1287" w:firstLine="153"/>
        <w:rPr>
          <w:rFonts w:asciiTheme="minorHAnsi" w:hAnsiTheme="minorHAnsi"/>
          <w:b/>
          <w:bCs/>
          <w:sz w:val="22"/>
          <w:szCs w:val="22"/>
        </w:rPr>
      </w:pPr>
    </w:p>
    <w:p w:rsidRPr="00E31903" w:rsidR="00B05F8E" w:rsidP="00B05F8E" w:rsidRDefault="00B05F8E" w14:paraId="0C7C414E" w14:textId="4B1928DC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09</w:t>
      </w:r>
      <w:r w:rsidRPr="718A2819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>
        <w:tab/>
      </w:r>
      <w:r w:rsidRPr="00330AA7" w:rsidR="00330AA7">
        <w:rPr>
          <w:rFonts w:asciiTheme="minorHAnsi" w:hAnsiTheme="minorHAnsi"/>
          <w:b/>
          <w:bCs/>
          <w:sz w:val="22"/>
          <w:szCs w:val="22"/>
        </w:rPr>
        <w:t>Safe Adventures Report Overview and Recommendations</w:t>
      </w:r>
    </w:p>
    <w:p w:rsidRPr="00E31903" w:rsidR="00B05F8E" w:rsidP="00B05F8E" w:rsidRDefault="00B05F8E" w14:paraId="15E1FDAB" w14:textId="77777777">
      <w:pPr>
        <w:rPr>
          <w:rFonts w:asciiTheme="minorHAnsi" w:hAnsiTheme="minorHAnsi"/>
          <w:b/>
          <w:sz w:val="22"/>
          <w:szCs w:val="22"/>
        </w:rPr>
      </w:pPr>
    </w:p>
    <w:p w:rsidR="00B05F8E" w:rsidP="00B05F8E" w:rsidRDefault="00B05F8E" w14:paraId="19CD42AB" w14:textId="33ED77B4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330AA7">
        <w:rPr>
          <w:rFonts w:asciiTheme="minorHAnsi" w:hAnsiTheme="minorHAnsi"/>
          <w:b/>
          <w:sz w:val="22"/>
          <w:szCs w:val="22"/>
        </w:rPr>
        <w:t>receive</w:t>
      </w:r>
      <w:r>
        <w:rPr>
          <w:rFonts w:asciiTheme="minorHAnsi" w:hAnsiTheme="minorHAnsi"/>
          <w:b/>
          <w:sz w:val="22"/>
          <w:szCs w:val="22"/>
        </w:rPr>
        <w:t xml:space="preserve"> the </w:t>
      </w:r>
      <w:r w:rsidR="00330AA7">
        <w:rPr>
          <w:rFonts w:asciiTheme="minorHAnsi" w:hAnsiTheme="minorHAnsi"/>
          <w:b/>
          <w:sz w:val="22"/>
          <w:szCs w:val="22"/>
        </w:rPr>
        <w:t>S</w:t>
      </w:r>
      <w:r w:rsidRPr="00330AA7" w:rsidR="00330AA7">
        <w:rPr>
          <w:rFonts w:asciiTheme="minorHAnsi" w:hAnsiTheme="minorHAnsi"/>
          <w:b/>
          <w:sz w:val="22"/>
          <w:szCs w:val="22"/>
        </w:rPr>
        <w:t xml:space="preserve">afe Adventures Report </w:t>
      </w:r>
    </w:p>
    <w:p w:rsidR="00B05F8E" w:rsidP="00B05F8E" w:rsidRDefault="00B05F8E" w14:paraId="728360C7" w14:textId="46B61E26">
      <w:pPr>
        <w:ind w:left="144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330AA7">
        <w:rPr>
          <w:rFonts w:asciiTheme="minorHAnsi" w:hAnsiTheme="minorHAnsi"/>
          <w:sz w:val="22"/>
          <w:szCs w:val="22"/>
        </w:rPr>
        <w:t xml:space="preserve">review and consider whether you are </w:t>
      </w:r>
      <w:r w:rsidR="002706C0">
        <w:rPr>
          <w:rFonts w:asciiTheme="minorHAnsi" w:hAnsiTheme="minorHAnsi"/>
          <w:sz w:val="22"/>
          <w:szCs w:val="22"/>
        </w:rPr>
        <w:t>assured</w:t>
      </w:r>
      <w:r w:rsidR="00330AA7">
        <w:rPr>
          <w:rFonts w:asciiTheme="minorHAnsi" w:hAnsiTheme="minorHAnsi"/>
          <w:sz w:val="22"/>
          <w:szCs w:val="22"/>
        </w:rPr>
        <w:t xml:space="preserve"> with current actions and/or request further actions </w:t>
      </w:r>
      <w:r w:rsidR="002706C0">
        <w:rPr>
          <w:rFonts w:asciiTheme="minorHAnsi" w:hAnsiTheme="minorHAnsi"/>
          <w:sz w:val="22"/>
          <w:szCs w:val="22"/>
        </w:rPr>
        <w:t>in this space</w:t>
      </w:r>
    </w:p>
    <w:p w:rsidR="00B05F8E" w:rsidP="0070194B" w:rsidRDefault="00B05F8E" w14:paraId="57C75329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E31903" w:rsidR="0070194B" w:rsidP="0070194B" w:rsidRDefault="00B05F8E" w14:paraId="21E9D796" w14:textId="6830C2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10</w:t>
      </w:r>
      <w:r w:rsidRPr="718A2819" w:rsidR="0070194B">
        <w:rPr>
          <w:rFonts w:asciiTheme="minorHAnsi" w:hAnsiTheme="minorHAnsi"/>
          <w:b/>
          <w:bCs/>
          <w:sz w:val="22"/>
          <w:szCs w:val="22"/>
        </w:rPr>
        <w:t>/2</w:t>
      </w:r>
      <w:r w:rsidR="004340E5">
        <w:rPr>
          <w:rFonts w:asciiTheme="minorHAnsi" w:hAnsiTheme="minorHAnsi"/>
          <w:b/>
          <w:bCs/>
          <w:sz w:val="22"/>
          <w:szCs w:val="22"/>
        </w:rPr>
        <w:t>6</w:t>
      </w:r>
      <w:r w:rsidR="0070194B">
        <w:tab/>
      </w:r>
      <w:r w:rsidRPr="718A2819" w:rsidR="0070194B">
        <w:rPr>
          <w:rFonts w:asciiTheme="minorHAnsi" w:hAnsiTheme="minorHAnsi"/>
          <w:b/>
          <w:bCs/>
          <w:sz w:val="22"/>
          <w:szCs w:val="22"/>
        </w:rPr>
        <w:t>CEO report and management group update</w:t>
      </w:r>
    </w:p>
    <w:p w:rsidRPr="00E31903" w:rsidR="0070194B" w:rsidP="0070194B" w:rsidRDefault="0070194B" w14:paraId="23004E37" w14:textId="77777777">
      <w:pPr>
        <w:rPr>
          <w:rFonts w:asciiTheme="minorHAnsi" w:hAnsiTheme="minorHAnsi"/>
          <w:b/>
          <w:sz w:val="22"/>
          <w:szCs w:val="22"/>
        </w:rPr>
      </w:pPr>
    </w:p>
    <w:p w:rsidR="0070194B" w:rsidP="0070194B" w:rsidRDefault="0070194B" w14:paraId="5DC55AB6" w14:textId="7777777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note the CEO management group feedback</w:t>
      </w:r>
    </w:p>
    <w:p w:rsidR="0070194B" w:rsidP="0070194B" w:rsidRDefault="0070194B" w14:paraId="462D382A" w14:textId="7735E3F0">
      <w:pPr>
        <w:ind w:left="144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feedback and respond to the questions outlined</w:t>
      </w:r>
    </w:p>
    <w:p w:rsidR="0070194B" w:rsidP="1A23C838" w:rsidRDefault="0070194B" w14:paraId="0CDD53F0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E31903" w:rsidR="001B0D25" w:rsidP="718A2819" w:rsidRDefault="00B05F8E" w14:paraId="66536A04" w14:textId="4D1126C2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11</w:t>
      </w:r>
      <w:r w:rsidRPr="1A23C838" w:rsidR="1042383C">
        <w:rPr>
          <w:rFonts w:asciiTheme="minorHAnsi" w:hAnsiTheme="minorHAnsi"/>
          <w:b/>
          <w:bCs/>
          <w:sz w:val="22"/>
          <w:szCs w:val="22"/>
        </w:rPr>
        <w:t>/2</w:t>
      </w:r>
      <w:r w:rsidR="003A1A2D">
        <w:rPr>
          <w:rFonts w:asciiTheme="minorHAnsi" w:hAnsiTheme="minorHAnsi"/>
          <w:b/>
          <w:bCs/>
          <w:sz w:val="22"/>
          <w:szCs w:val="22"/>
        </w:rPr>
        <w:t>6</w:t>
      </w:r>
      <w:r w:rsidR="00F3692C">
        <w:tab/>
      </w:r>
      <w:r w:rsidRPr="1A23C838" w:rsidR="1042383C">
        <w:rPr>
          <w:rFonts w:asciiTheme="minorHAnsi" w:hAnsiTheme="minorHAnsi"/>
          <w:b/>
          <w:bCs/>
          <w:sz w:val="22"/>
          <w:szCs w:val="22"/>
        </w:rPr>
        <w:t>Governance - Report from Staff Committee:</w:t>
      </w:r>
    </w:p>
    <w:p w:rsidRPr="00E31903" w:rsidR="001B0D25" w:rsidP="001B0D25" w:rsidRDefault="001B0D25" w14:paraId="29171810" w14:textId="77777777">
      <w:pPr>
        <w:rPr>
          <w:rFonts w:asciiTheme="minorHAnsi" w:hAnsiTheme="minorHAnsi"/>
          <w:b/>
          <w:sz w:val="22"/>
          <w:szCs w:val="22"/>
        </w:rPr>
      </w:pPr>
    </w:p>
    <w:p w:rsidR="0065597E" w:rsidP="003A1A2D" w:rsidRDefault="001B0D25" w14:paraId="6EEDDC78" w14:textId="79F4435D">
      <w:pPr>
        <w:ind w:left="144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</w:t>
      </w:r>
      <w:r w:rsidR="0008186F">
        <w:rPr>
          <w:rFonts w:asciiTheme="minorHAnsi" w:hAnsiTheme="minorHAnsi"/>
          <w:sz w:val="22"/>
          <w:szCs w:val="22"/>
        </w:rPr>
        <w:t xml:space="preserve">updates </w:t>
      </w:r>
      <w:r w:rsidRPr="0B27D4DE" w:rsidR="506CDA09">
        <w:rPr>
          <w:rFonts w:asciiTheme="minorHAnsi" w:hAnsiTheme="minorHAnsi"/>
          <w:sz w:val="22"/>
          <w:szCs w:val="22"/>
        </w:rPr>
        <w:t>from the</w:t>
      </w:r>
      <w:r w:rsidRPr="33C9F4C6">
        <w:rPr>
          <w:rFonts w:asciiTheme="minorHAnsi" w:hAnsiTheme="minorHAnsi"/>
          <w:sz w:val="22"/>
          <w:szCs w:val="22"/>
        </w:rPr>
        <w:t xml:space="preserve"> Staff Committee</w:t>
      </w:r>
      <w:r w:rsidR="0008186F">
        <w:rPr>
          <w:rFonts w:asciiTheme="minorHAnsi" w:hAnsiTheme="minorHAnsi"/>
          <w:sz w:val="22"/>
          <w:szCs w:val="22"/>
        </w:rPr>
        <w:t xml:space="preserve"> </w:t>
      </w:r>
      <w:r w:rsidRPr="33C9F4C6">
        <w:rPr>
          <w:rFonts w:asciiTheme="minorHAnsi" w:hAnsiTheme="minorHAnsi"/>
          <w:sz w:val="22"/>
          <w:szCs w:val="22"/>
        </w:rPr>
        <w:t>since the last meeting</w:t>
      </w:r>
      <w:r w:rsidR="003A1A2D">
        <w:rPr>
          <w:rFonts w:asciiTheme="minorHAnsi" w:hAnsiTheme="minorHAnsi"/>
          <w:sz w:val="22"/>
          <w:szCs w:val="22"/>
        </w:rPr>
        <w:t xml:space="preserve"> and changes in law of England and Wales from 1</w:t>
      </w:r>
      <w:r w:rsidRPr="003A1A2D" w:rsidR="003A1A2D">
        <w:rPr>
          <w:rFonts w:asciiTheme="minorHAnsi" w:hAnsiTheme="minorHAnsi"/>
          <w:sz w:val="22"/>
          <w:szCs w:val="22"/>
          <w:vertAlign w:val="superscript"/>
        </w:rPr>
        <w:t>st</w:t>
      </w:r>
      <w:r w:rsidR="003A1A2D">
        <w:rPr>
          <w:rFonts w:asciiTheme="minorHAnsi" w:hAnsiTheme="minorHAnsi"/>
          <w:sz w:val="22"/>
          <w:szCs w:val="22"/>
        </w:rPr>
        <w:t xml:space="preserve"> April</w:t>
      </w:r>
      <w:r w:rsidRPr="33C9F4C6">
        <w:rPr>
          <w:rFonts w:asciiTheme="minorHAnsi" w:hAnsiTheme="minorHAnsi"/>
          <w:sz w:val="22"/>
          <w:szCs w:val="22"/>
        </w:rPr>
        <w:t xml:space="preserve">. </w:t>
      </w:r>
    </w:p>
    <w:p w:rsidRPr="00316465" w:rsidR="00964637" w:rsidP="1A23C838" w:rsidRDefault="00964637" w14:paraId="3D66FE97" w14:textId="77777777">
      <w:pPr>
        <w:ind w:left="720" w:firstLine="720"/>
        <w:rPr>
          <w:rFonts w:asciiTheme="minorHAnsi" w:hAnsiTheme="minorHAnsi"/>
          <w:color w:val="EE0000"/>
          <w:sz w:val="22"/>
          <w:szCs w:val="22"/>
        </w:rPr>
      </w:pPr>
    </w:p>
    <w:p w:rsidRPr="00E31903" w:rsidR="001B0D25" w:rsidP="001B0D25" w:rsidRDefault="001B0D25" w14:paraId="432CF903" w14:textId="77777777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Pr="00E31903" w:rsidR="001B0D25" w:rsidP="001B0D25" w:rsidRDefault="001B0D25" w14:paraId="2F59CDEB" w14:textId="77777777">
      <w:pPr>
        <w:rPr>
          <w:rFonts w:asciiTheme="minorHAnsi" w:hAnsiTheme="minorHAnsi"/>
          <w:b/>
          <w:sz w:val="22"/>
          <w:szCs w:val="22"/>
        </w:rPr>
      </w:pPr>
    </w:p>
    <w:p w:rsidR="001B0D25" w:rsidP="001B0D25" w:rsidRDefault="001B0D25" w14:paraId="233D8471" w14:textId="77777777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Pr="00635395" w:rsidR="00316465" w:rsidP="001B0D25" w:rsidRDefault="00316465" w14:paraId="4BE488DD" w14:textId="77777777">
      <w:pPr>
        <w:ind w:left="720" w:firstLine="720"/>
        <w:rPr>
          <w:rFonts w:asciiTheme="minorHAnsi" w:hAnsiTheme="minorHAnsi"/>
          <w:color w:val="EE0000"/>
          <w:sz w:val="22"/>
          <w:szCs w:val="22"/>
        </w:rPr>
      </w:pPr>
    </w:p>
    <w:p w:rsidRPr="00E31903" w:rsidR="001B0D25" w:rsidP="718A2819" w:rsidRDefault="003A1A2D" w14:paraId="714C15B0" w14:textId="38AC9DEB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</w:t>
      </w:r>
      <w:r w:rsidR="00B05F8E">
        <w:rPr>
          <w:rFonts w:asciiTheme="minorHAnsi" w:hAnsiTheme="minorHAnsi"/>
          <w:b/>
          <w:bCs/>
          <w:sz w:val="22"/>
          <w:szCs w:val="22"/>
        </w:rPr>
        <w:t>2</w:t>
      </w:r>
      <w:r w:rsidRPr="1A23C838" w:rsidR="1042383C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F3692C">
        <w:tab/>
      </w:r>
      <w:r w:rsidRPr="1A23C838" w:rsidR="1042383C">
        <w:rPr>
          <w:rFonts w:asciiTheme="minorHAnsi" w:hAnsiTheme="minorHAnsi"/>
          <w:b/>
          <w:bCs/>
          <w:sz w:val="22"/>
          <w:szCs w:val="22"/>
        </w:rPr>
        <w:t>*Governance - Report from Finance &amp; General Purposes Committee:</w:t>
      </w:r>
    </w:p>
    <w:p w:rsidRPr="00E31903" w:rsidR="001B0D25" w:rsidP="001B0D25" w:rsidRDefault="001B0D25" w14:paraId="0EE8FF0C" w14:textId="77777777">
      <w:pPr>
        <w:rPr>
          <w:rFonts w:asciiTheme="minorHAnsi" w:hAnsiTheme="minorHAnsi"/>
          <w:b/>
          <w:sz w:val="22"/>
          <w:szCs w:val="22"/>
        </w:rPr>
      </w:pPr>
    </w:p>
    <w:p w:rsidR="001B0D25" w:rsidP="001B0D25" w:rsidRDefault="001B0D25" w14:paraId="1B8D1773" w14:textId="77777777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B0D25" w:rsidP="001B0D25" w:rsidRDefault="001B0D25" w14:paraId="0EC95113" w14:textId="77777777">
      <w:pPr>
        <w:ind w:left="1437"/>
        <w:rPr>
          <w:rFonts w:asciiTheme="minorHAnsi" w:hAnsiTheme="minorHAnsi"/>
          <w:sz w:val="22"/>
          <w:szCs w:val="22"/>
        </w:rPr>
      </w:pPr>
    </w:p>
    <w:p w:rsidRPr="00E31903" w:rsidR="001B0D25" w:rsidP="718A2819" w:rsidRDefault="003A1A2D" w14:paraId="69BC1BF1" w14:textId="2CD56595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</w:t>
      </w:r>
      <w:r w:rsidR="00B05F8E">
        <w:rPr>
          <w:rFonts w:asciiTheme="minorHAnsi" w:hAnsiTheme="minorHAnsi"/>
          <w:b/>
          <w:bCs/>
          <w:sz w:val="22"/>
          <w:szCs w:val="22"/>
        </w:rPr>
        <w:t>3</w:t>
      </w:r>
      <w:r w:rsidRPr="1A23C838" w:rsidR="1042383C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5423A7">
        <w:tab/>
      </w:r>
      <w:r w:rsidRPr="1A23C838" w:rsidR="1042383C">
        <w:rPr>
          <w:rFonts w:asciiTheme="minorHAnsi" w:hAnsiTheme="minorHAnsi"/>
          <w:b/>
          <w:bCs/>
          <w:sz w:val="22"/>
          <w:szCs w:val="22"/>
        </w:rPr>
        <w:t>* President Oversight - Report from Elected Officers:</w:t>
      </w:r>
    </w:p>
    <w:p w:rsidRPr="00E31903" w:rsidR="001B0D25" w:rsidP="001B0D25" w:rsidRDefault="001B0D25" w14:paraId="7088D646" w14:textId="77777777">
      <w:pPr>
        <w:rPr>
          <w:rFonts w:asciiTheme="minorHAnsi" w:hAnsiTheme="minorHAnsi"/>
          <w:b/>
          <w:sz w:val="22"/>
          <w:szCs w:val="22"/>
        </w:rPr>
      </w:pPr>
    </w:p>
    <w:p w:rsidRPr="00004FDE" w:rsidR="001B0D25" w:rsidP="5C8C624C" w:rsidRDefault="001B0D25" w14:paraId="4C912095" w14:textId="34C87560">
      <w:pPr>
        <w:ind w:left="1440"/>
        <w:rPr>
          <w:rFonts w:asciiTheme="minorHAnsi" w:hAnsiTheme="minorHAnsi"/>
          <w:sz w:val="22"/>
          <w:szCs w:val="22"/>
        </w:rPr>
      </w:pPr>
      <w:r w:rsidRPr="5C8C624C">
        <w:rPr>
          <w:rFonts w:asciiTheme="minorHAnsi" w:hAnsiTheme="minorHAnsi"/>
          <w:sz w:val="22"/>
          <w:szCs w:val="22"/>
        </w:rPr>
        <w:t xml:space="preserve">To note the monthly updates and online manifesto reports from the SU President, VP Education, VP Sport, VP Socs &amp; Comms and VP Comm &amp; Welfare. </w:t>
      </w:r>
    </w:p>
    <w:p w:rsidRPr="00E31903" w:rsidR="001B0D25" w:rsidP="001B0D25" w:rsidRDefault="001B0D25" w14:paraId="769BD65B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1B0D25" w:rsidP="718A2819" w:rsidRDefault="003A1A2D" w14:paraId="537B6648" w14:textId="44AE7C5A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</w:t>
      </w:r>
      <w:r w:rsidR="00B05F8E">
        <w:rPr>
          <w:rFonts w:asciiTheme="minorHAnsi" w:hAnsiTheme="minorHAnsi"/>
          <w:b/>
          <w:bCs/>
          <w:sz w:val="22"/>
          <w:szCs w:val="22"/>
        </w:rPr>
        <w:t>4</w:t>
      </w:r>
      <w:r w:rsidRPr="1A23C838" w:rsidR="1042383C">
        <w:rPr>
          <w:rFonts w:asciiTheme="minorHAnsi" w:hAnsiTheme="minorHAnsi"/>
          <w:b/>
          <w:bCs/>
          <w:sz w:val="22"/>
          <w:szCs w:val="22"/>
        </w:rPr>
        <w:t>/2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="005423A7">
        <w:tab/>
      </w:r>
      <w:r w:rsidRPr="1A23C838" w:rsidR="1042383C">
        <w:rPr>
          <w:rFonts w:asciiTheme="minorHAnsi" w:hAnsiTheme="minorHAnsi"/>
          <w:b/>
          <w:bCs/>
          <w:sz w:val="22"/>
          <w:szCs w:val="22"/>
        </w:rPr>
        <w:t>*Governance - Sustainability Report:</w:t>
      </w:r>
    </w:p>
    <w:p w:rsidRPr="00E31903" w:rsidR="001B0D25" w:rsidP="001B0D25" w:rsidRDefault="001B0D25" w14:paraId="400FB07F" w14:textId="77777777">
      <w:pPr>
        <w:rPr>
          <w:rFonts w:asciiTheme="minorHAnsi" w:hAnsiTheme="minorHAnsi"/>
          <w:b/>
          <w:sz w:val="22"/>
          <w:szCs w:val="22"/>
        </w:rPr>
      </w:pPr>
    </w:p>
    <w:p w:rsidR="001B0D25" w:rsidP="001B0D25" w:rsidRDefault="001B0D25" w14:paraId="34F2D7E5" w14:textId="77777777">
      <w:pPr>
        <w:ind w:left="720" w:firstLine="720"/>
        <w:rPr>
          <w:rFonts w:asciiTheme="minorHAnsi" w:hAnsiTheme="minorHAnsi"/>
          <w:sz w:val="22"/>
          <w:szCs w:val="22"/>
        </w:rPr>
      </w:pPr>
      <w:r w:rsidRPr="33C9F4C6">
        <w:rPr>
          <w:rFonts w:asciiTheme="minorHAnsi" w:hAnsiTheme="minorHAnsi"/>
          <w:sz w:val="22"/>
          <w:szCs w:val="22"/>
        </w:rPr>
        <w:t xml:space="preserve">To note the report on Sustainability </w:t>
      </w:r>
    </w:p>
    <w:p w:rsidR="7DD1B473" w:rsidP="7DD1B473" w:rsidRDefault="7DD1B473" w14:paraId="6C6E6921" w14:textId="4C623839">
      <w:pPr>
        <w:rPr>
          <w:rFonts w:asciiTheme="minorHAnsi" w:hAnsiTheme="minorHAnsi"/>
          <w:b/>
          <w:bCs/>
          <w:sz w:val="22"/>
          <w:szCs w:val="22"/>
        </w:rPr>
      </w:pPr>
    </w:p>
    <w:p w:rsidRPr="00151037" w:rsidR="00E31903" w:rsidP="718A2819" w:rsidRDefault="780986F1" w14:paraId="2E77778E" w14:textId="3DA9C06D">
      <w:pPr>
        <w:rPr>
          <w:rFonts w:asciiTheme="minorHAnsi" w:hAnsiTheme="minorHAnsi" w:cstheme="minorBidi"/>
          <w:color w:val="EE0000"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>A.O.B</w:t>
      </w:r>
      <w:r w:rsidR="00E31903">
        <w:tab/>
      </w:r>
    </w:p>
    <w:p w:rsidR="00E31903" w:rsidP="718A2819" w:rsidRDefault="780986F1" w14:paraId="49BF506D" w14:textId="686A7E82">
      <w:pPr>
        <w:rPr>
          <w:rFonts w:asciiTheme="minorHAnsi" w:hAnsiTheme="minorHAnsi"/>
          <w:b/>
          <w:bCs/>
          <w:sz w:val="22"/>
          <w:szCs w:val="22"/>
        </w:rPr>
      </w:pPr>
      <w:r w:rsidRPr="718A2819">
        <w:rPr>
          <w:rFonts w:asciiTheme="minorHAnsi" w:hAnsiTheme="minorHAnsi"/>
          <w:b/>
          <w:bCs/>
          <w:sz w:val="22"/>
          <w:szCs w:val="22"/>
        </w:rPr>
        <w:t xml:space="preserve">Time and date of next meeting: </w:t>
      </w:r>
      <w:r w:rsidRPr="718A2819" w:rsidR="2C0204BC">
        <w:rPr>
          <w:rFonts w:asciiTheme="minorHAnsi" w:hAnsiTheme="minorHAnsi"/>
          <w:b/>
          <w:bCs/>
          <w:sz w:val="22"/>
          <w:szCs w:val="22"/>
        </w:rPr>
        <w:t xml:space="preserve">Wednesday </w:t>
      </w:r>
      <w:r w:rsidR="00277769">
        <w:rPr>
          <w:rFonts w:asciiTheme="minorHAnsi" w:hAnsiTheme="minorHAnsi"/>
          <w:b/>
          <w:bCs/>
          <w:sz w:val="22"/>
          <w:szCs w:val="22"/>
        </w:rPr>
        <w:t>24</w:t>
      </w:r>
      <w:r w:rsidRPr="00277769" w:rsidR="00277769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00277769">
        <w:rPr>
          <w:rFonts w:asciiTheme="minorHAnsi" w:hAnsiTheme="minorHAnsi"/>
          <w:b/>
          <w:bCs/>
          <w:sz w:val="22"/>
          <w:szCs w:val="22"/>
        </w:rPr>
        <w:t xml:space="preserve"> June </w:t>
      </w:r>
      <w:r w:rsidRPr="718A2819" w:rsidR="65497C00">
        <w:rPr>
          <w:rFonts w:asciiTheme="minorHAnsi" w:hAnsiTheme="minorHAnsi"/>
          <w:b/>
          <w:bCs/>
          <w:sz w:val="22"/>
          <w:szCs w:val="22"/>
        </w:rPr>
        <w:t>2026</w:t>
      </w:r>
      <w:r w:rsidRPr="718A2819" w:rsidR="010E658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718A2819" w:rsidR="02EA13AA">
        <w:rPr>
          <w:rFonts w:asciiTheme="minorHAnsi" w:hAnsiTheme="minorHAnsi"/>
          <w:b/>
          <w:bCs/>
          <w:sz w:val="22"/>
          <w:szCs w:val="22"/>
        </w:rPr>
        <w:t>location</w:t>
      </w:r>
      <w:r w:rsidRPr="718A2819" w:rsidR="2DFCCD82">
        <w:rPr>
          <w:rFonts w:asciiTheme="minorHAnsi" w:hAnsiTheme="minorHAnsi"/>
          <w:b/>
          <w:bCs/>
          <w:sz w:val="22"/>
          <w:szCs w:val="22"/>
        </w:rPr>
        <w:t xml:space="preserve"> – MR1 </w:t>
      </w:r>
      <w:proofErr w:type="spellStart"/>
      <w:r w:rsidRPr="718A2819" w:rsidR="2DFCCD82">
        <w:rPr>
          <w:rFonts w:asciiTheme="minorHAnsi" w:hAnsiTheme="minorHAnsi"/>
          <w:b/>
          <w:bCs/>
          <w:sz w:val="22"/>
          <w:szCs w:val="22"/>
        </w:rPr>
        <w:t>Frenchay</w:t>
      </w:r>
      <w:proofErr w:type="spellEnd"/>
    </w:p>
    <w:p w:rsidR="00CA6981" w:rsidP="1DCC6476" w:rsidRDefault="00CA6981" w14:paraId="1FA9B558" w14:textId="4A2A227D">
      <w:pPr>
        <w:pStyle w:val="Normal"/>
        <w:ind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</w:p>
    <w:sectPr w:rsidR="00CA6981" w:rsidSect="002808F2">
      <w:type w:val="continuous"/>
      <w:pgSz w:w="11906" w:h="16838" w:orient="portrait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579" w:rsidRDefault="00845579" w14:paraId="18B88A9F" w14:textId="77777777">
      <w:r>
        <w:separator/>
      </w:r>
    </w:p>
  </w:endnote>
  <w:endnote w:type="continuationSeparator" w:id="0">
    <w:p w:rsidR="00845579" w:rsidRDefault="00845579" w14:paraId="03CEB0EF" w14:textId="77777777">
      <w:r>
        <w:continuationSeparator/>
      </w:r>
    </w:p>
  </w:endnote>
  <w:endnote w:type="continuationNotice" w:id="1">
    <w:p w:rsidR="00845579" w:rsidRDefault="00845579" w14:paraId="159C73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7DD" w:rsidRDefault="00E137DD" w14:paraId="3BFA44C7" w14:textId="5A1A1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47812" w:rsidR="00232936" w:rsidP="00E47812" w:rsidRDefault="00232936" w14:paraId="0CD7A9F5" w14:textId="2C5F2BA5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 w14:paraId="489FDFAA" w14:textId="77777777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37DD" w:rsidRDefault="00E137DD" w14:paraId="64B63DBD" w14:textId="54BB3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579" w:rsidRDefault="00845579" w14:paraId="4F01E758" w14:textId="77777777">
      <w:r>
        <w:separator/>
      </w:r>
    </w:p>
  </w:footnote>
  <w:footnote w:type="continuationSeparator" w:id="0">
    <w:p w:rsidR="00845579" w:rsidRDefault="00845579" w14:paraId="1C679F33" w14:textId="77777777">
      <w:r>
        <w:continuationSeparator/>
      </w:r>
    </w:p>
  </w:footnote>
  <w:footnote w:type="continuationNotice" w:id="1">
    <w:p w:rsidR="00845579" w:rsidRDefault="00845579" w14:paraId="653FC70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2936" w:rsidP="008515B8" w:rsidRDefault="006A1317" w14:paraId="379530CE" w14:textId="77777777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hint="default" w:ascii="Wingdings" w:hAnsi="Wingdings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hint="default" w:ascii="Wingdings" w:hAnsi="Wingdings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2CA2"/>
    <w:rsid w:val="000352DB"/>
    <w:rsid w:val="00035896"/>
    <w:rsid w:val="00035EFB"/>
    <w:rsid w:val="00044E11"/>
    <w:rsid w:val="00052154"/>
    <w:rsid w:val="00053C16"/>
    <w:rsid w:val="0005461F"/>
    <w:rsid w:val="000610BF"/>
    <w:rsid w:val="0007053D"/>
    <w:rsid w:val="0008186F"/>
    <w:rsid w:val="000856F7"/>
    <w:rsid w:val="00087FAA"/>
    <w:rsid w:val="00096A93"/>
    <w:rsid w:val="000A2961"/>
    <w:rsid w:val="000A68D9"/>
    <w:rsid w:val="000B0A67"/>
    <w:rsid w:val="000B28A9"/>
    <w:rsid w:val="000B28EB"/>
    <w:rsid w:val="000C071B"/>
    <w:rsid w:val="000C52EA"/>
    <w:rsid w:val="000C654B"/>
    <w:rsid w:val="000D0753"/>
    <w:rsid w:val="000D21F2"/>
    <w:rsid w:val="000D5B17"/>
    <w:rsid w:val="000E4CFB"/>
    <w:rsid w:val="000E4E3A"/>
    <w:rsid w:val="000F5E24"/>
    <w:rsid w:val="000F72E4"/>
    <w:rsid w:val="001012A9"/>
    <w:rsid w:val="00106628"/>
    <w:rsid w:val="00112B24"/>
    <w:rsid w:val="001136CA"/>
    <w:rsid w:val="00116FFB"/>
    <w:rsid w:val="001352B9"/>
    <w:rsid w:val="0014457D"/>
    <w:rsid w:val="00144FD9"/>
    <w:rsid w:val="00147476"/>
    <w:rsid w:val="00151037"/>
    <w:rsid w:val="00151B60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165D"/>
    <w:rsid w:val="001944E2"/>
    <w:rsid w:val="001972A1"/>
    <w:rsid w:val="001A12BE"/>
    <w:rsid w:val="001A2CF2"/>
    <w:rsid w:val="001B090E"/>
    <w:rsid w:val="001B0D25"/>
    <w:rsid w:val="001B0D38"/>
    <w:rsid w:val="001B161C"/>
    <w:rsid w:val="001B61B9"/>
    <w:rsid w:val="001B75D5"/>
    <w:rsid w:val="001C2159"/>
    <w:rsid w:val="001C662D"/>
    <w:rsid w:val="001C7800"/>
    <w:rsid w:val="001D468C"/>
    <w:rsid w:val="001E1F2F"/>
    <w:rsid w:val="001F0A18"/>
    <w:rsid w:val="001F0BA2"/>
    <w:rsid w:val="001F2473"/>
    <w:rsid w:val="001F5D40"/>
    <w:rsid w:val="001F6BF4"/>
    <w:rsid w:val="0021316C"/>
    <w:rsid w:val="00217122"/>
    <w:rsid w:val="00217B73"/>
    <w:rsid w:val="0022278F"/>
    <w:rsid w:val="00232936"/>
    <w:rsid w:val="002369A8"/>
    <w:rsid w:val="0023C807"/>
    <w:rsid w:val="00243D2A"/>
    <w:rsid w:val="00260096"/>
    <w:rsid w:val="00260CD5"/>
    <w:rsid w:val="00261ACA"/>
    <w:rsid w:val="00267310"/>
    <w:rsid w:val="00267ED1"/>
    <w:rsid w:val="002706C0"/>
    <w:rsid w:val="002723BA"/>
    <w:rsid w:val="00272EC3"/>
    <w:rsid w:val="00272EDC"/>
    <w:rsid w:val="00277769"/>
    <w:rsid w:val="002808F2"/>
    <w:rsid w:val="00283E2F"/>
    <w:rsid w:val="00290097"/>
    <w:rsid w:val="00291EDB"/>
    <w:rsid w:val="00296500"/>
    <w:rsid w:val="002A36FC"/>
    <w:rsid w:val="002B3098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2E5E5F"/>
    <w:rsid w:val="0030205C"/>
    <w:rsid w:val="003071BE"/>
    <w:rsid w:val="00310FD1"/>
    <w:rsid w:val="00316465"/>
    <w:rsid w:val="00316EE2"/>
    <w:rsid w:val="003228A8"/>
    <w:rsid w:val="00326665"/>
    <w:rsid w:val="00327458"/>
    <w:rsid w:val="00330AA7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859AE"/>
    <w:rsid w:val="00392C24"/>
    <w:rsid w:val="00394C95"/>
    <w:rsid w:val="00397C4E"/>
    <w:rsid w:val="003A19D8"/>
    <w:rsid w:val="003A1A2D"/>
    <w:rsid w:val="003A1C3A"/>
    <w:rsid w:val="003A40E2"/>
    <w:rsid w:val="003B284E"/>
    <w:rsid w:val="003B2B69"/>
    <w:rsid w:val="003B2FF0"/>
    <w:rsid w:val="003B52BF"/>
    <w:rsid w:val="003C55B1"/>
    <w:rsid w:val="003D35EC"/>
    <w:rsid w:val="003E3D0C"/>
    <w:rsid w:val="003F0441"/>
    <w:rsid w:val="003F4842"/>
    <w:rsid w:val="003F56D3"/>
    <w:rsid w:val="003F6F0A"/>
    <w:rsid w:val="003F7DE9"/>
    <w:rsid w:val="00400ABF"/>
    <w:rsid w:val="0041113F"/>
    <w:rsid w:val="00412C30"/>
    <w:rsid w:val="00414F7B"/>
    <w:rsid w:val="00416C9B"/>
    <w:rsid w:val="00424FBE"/>
    <w:rsid w:val="00431186"/>
    <w:rsid w:val="004340E5"/>
    <w:rsid w:val="00440999"/>
    <w:rsid w:val="00450998"/>
    <w:rsid w:val="00452AE5"/>
    <w:rsid w:val="004544C4"/>
    <w:rsid w:val="00455ABE"/>
    <w:rsid w:val="004562E8"/>
    <w:rsid w:val="00462BBA"/>
    <w:rsid w:val="0046365E"/>
    <w:rsid w:val="004843C6"/>
    <w:rsid w:val="00492F79"/>
    <w:rsid w:val="00493B97"/>
    <w:rsid w:val="00495129"/>
    <w:rsid w:val="00495A2D"/>
    <w:rsid w:val="00495E33"/>
    <w:rsid w:val="00495E5E"/>
    <w:rsid w:val="004A3AAE"/>
    <w:rsid w:val="004A7FCA"/>
    <w:rsid w:val="004B29A0"/>
    <w:rsid w:val="004B6C30"/>
    <w:rsid w:val="004C2E1A"/>
    <w:rsid w:val="004C4BFD"/>
    <w:rsid w:val="004D23BC"/>
    <w:rsid w:val="004D4186"/>
    <w:rsid w:val="004D777F"/>
    <w:rsid w:val="004E3927"/>
    <w:rsid w:val="004F13AC"/>
    <w:rsid w:val="004F38FB"/>
    <w:rsid w:val="004F579C"/>
    <w:rsid w:val="00502962"/>
    <w:rsid w:val="005046C6"/>
    <w:rsid w:val="00525D36"/>
    <w:rsid w:val="005348DE"/>
    <w:rsid w:val="00536240"/>
    <w:rsid w:val="005423A7"/>
    <w:rsid w:val="0054440E"/>
    <w:rsid w:val="00551C9E"/>
    <w:rsid w:val="00564367"/>
    <w:rsid w:val="005734E7"/>
    <w:rsid w:val="005766BF"/>
    <w:rsid w:val="00580CF2"/>
    <w:rsid w:val="0058588E"/>
    <w:rsid w:val="00586503"/>
    <w:rsid w:val="0058748A"/>
    <w:rsid w:val="00594C16"/>
    <w:rsid w:val="00594E5E"/>
    <w:rsid w:val="005A2CC7"/>
    <w:rsid w:val="005A4C4B"/>
    <w:rsid w:val="005A4FF1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0D7"/>
    <w:rsid w:val="00632CCD"/>
    <w:rsid w:val="00633FA5"/>
    <w:rsid w:val="00635395"/>
    <w:rsid w:val="006371E1"/>
    <w:rsid w:val="006439FB"/>
    <w:rsid w:val="0065597E"/>
    <w:rsid w:val="006613F8"/>
    <w:rsid w:val="006624E1"/>
    <w:rsid w:val="00676E6F"/>
    <w:rsid w:val="006855AB"/>
    <w:rsid w:val="00687E08"/>
    <w:rsid w:val="00692A05"/>
    <w:rsid w:val="006A1317"/>
    <w:rsid w:val="006A49AC"/>
    <w:rsid w:val="006A4E93"/>
    <w:rsid w:val="006BB250"/>
    <w:rsid w:val="006C3436"/>
    <w:rsid w:val="006C529B"/>
    <w:rsid w:val="006C7AB9"/>
    <w:rsid w:val="006E1B09"/>
    <w:rsid w:val="006E249F"/>
    <w:rsid w:val="006E39F2"/>
    <w:rsid w:val="006E5A23"/>
    <w:rsid w:val="006F338F"/>
    <w:rsid w:val="006F45A3"/>
    <w:rsid w:val="006F73B4"/>
    <w:rsid w:val="006F748E"/>
    <w:rsid w:val="0070194B"/>
    <w:rsid w:val="00707E1D"/>
    <w:rsid w:val="007150D1"/>
    <w:rsid w:val="00722539"/>
    <w:rsid w:val="007235DF"/>
    <w:rsid w:val="00725856"/>
    <w:rsid w:val="00734A14"/>
    <w:rsid w:val="00741F0B"/>
    <w:rsid w:val="00753DA4"/>
    <w:rsid w:val="0076153D"/>
    <w:rsid w:val="00763312"/>
    <w:rsid w:val="00763D0D"/>
    <w:rsid w:val="0077294C"/>
    <w:rsid w:val="007861B0"/>
    <w:rsid w:val="0079149C"/>
    <w:rsid w:val="007952C0"/>
    <w:rsid w:val="007A310C"/>
    <w:rsid w:val="007A4A70"/>
    <w:rsid w:val="007B75FD"/>
    <w:rsid w:val="007C1148"/>
    <w:rsid w:val="007C2FB0"/>
    <w:rsid w:val="007E4150"/>
    <w:rsid w:val="007F0665"/>
    <w:rsid w:val="007F62FC"/>
    <w:rsid w:val="00802C41"/>
    <w:rsid w:val="00803F5E"/>
    <w:rsid w:val="008075DE"/>
    <w:rsid w:val="008104D8"/>
    <w:rsid w:val="008175D5"/>
    <w:rsid w:val="00821BAE"/>
    <w:rsid w:val="008240BF"/>
    <w:rsid w:val="00832722"/>
    <w:rsid w:val="00833F66"/>
    <w:rsid w:val="00834E41"/>
    <w:rsid w:val="0084192B"/>
    <w:rsid w:val="00843E35"/>
    <w:rsid w:val="00845579"/>
    <w:rsid w:val="0084561D"/>
    <w:rsid w:val="00847225"/>
    <w:rsid w:val="008515B8"/>
    <w:rsid w:val="00855094"/>
    <w:rsid w:val="008550C7"/>
    <w:rsid w:val="008560D1"/>
    <w:rsid w:val="00867743"/>
    <w:rsid w:val="008729F6"/>
    <w:rsid w:val="008737BA"/>
    <w:rsid w:val="00876A89"/>
    <w:rsid w:val="008903B9"/>
    <w:rsid w:val="00893C5E"/>
    <w:rsid w:val="00895910"/>
    <w:rsid w:val="00895A16"/>
    <w:rsid w:val="008A0E61"/>
    <w:rsid w:val="008A157F"/>
    <w:rsid w:val="008A4A31"/>
    <w:rsid w:val="008B04A2"/>
    <w:rsid w:val="008B0D38"/>
    <w:rsid w:val="008B1A1C"/>
    <w:rsid w:val="008B69DF"/>
    <w:rsid w:val="008C0211"/>
    <w:rsid w:val="008C46E8"/>
    <w:rsid w:val="008D1E1D"/>
    <w:rsid w:val="008D63B2"/>
    <w:rsid w:val="008D7587"/>
    <w:rsid w:val="008D7CF8"/>
    <w:rsid w:val="008E626A"/>
    <w:rsid w:val="008E7F1E"/>
    <w:rsid w:val="008F0406"/>
    <w:rsid w:val="008F2977"/>
    <w:rsid w:val="0090192D"/>
    <w:rsid w:val="00913381"/>
    <w:rsid w:val="0091517B"/>
    <w:rsid w:val="0091609C"/>
    <w:rsid w:val="009164FA"/>
    <w:rsid w:val="0092354D"/>
    <w:rsid w:val="00940475"/>
    <w:rsid w:val="00945EFD"/>
    <w:rsid w:val="00953DBC"/>
    <w:rsid w:val="0095477C"/>
    <w:rsid w:val="00964637"/>
    <w:rsid w:val="009715C6"/>
    <w:rsid w:val="00975D25"/>
    <w:rsid w:val="00982AF1"/>
    <w:rsid w:val="00985B83"/>
    <w:rsid w:val="00985F69"/>
    <w:rsid w:val="009A123C"/>
    <w:rsid w:val="009A342B"/>
    <w:rsid w:val="009A6F11"/>
    <w:rsid w:val="009B240E"/>
    <w:rsid w:val="009C7377"/>
    <w:rsid w:val="009D4EC3"/>
    <w:rsid w:val="009E004B"/>
    <w:rsid w:val="009E7ABC"/>
    <w:rsid w:val="00A01571"/>
    <w:rsid w:val="00A019FF"/>
    <w:rsid w:val="00A03719"/>
    <w:rsid w:val="00A06EC1"/>
    <w:rsid w:val="00A0730C"/>
    <w:rsid w:val="00A075A5"/>
    <w:rsid w:val="00A10F48"/>
    <w:rsid w:val="00A14462"/>
    <w:rsid w:val="00A1484D"/>
    <w:rsid w:val="00A1493B"/>
    <w:rsid w:val="00A17D18"/>
    <w:rsid w:val="00A21A75"/>
    <w:rsid w:val="00A2562D"/>
    <w:rsid w:val="00A440C5"/>
    <w:rsid w:val="00A475CD"/>
    <w:rsid w:val="00A64CE1"/>
    <w:rsid w:val="00A66549"/>
    <w:rsid w:val="00A71852"/>
    <w:rsid w:val="00A748A5"/>
    <w:rsid w:val="00A85058"/>
    <w:rsid w:val="00A91FA8"/>
    <w:rsid w:val="00A96079"/>
    <w:rsid w:val="00A96751"/>
    <w:rsid w:val="00AC1A6C"/>
    <w:rsid w:val="00AC5AA0"/>
    <w:rsid w:val="00AD0016"/>
    <w:rsid w:val="00AD1ED6"/>
    <w:rsid w:val="00AD3F9C"/>
    <w:rsid w:val="00AD530F"/>
    <w:rsid w:val="00AD7968"/>
    <w:rsid w:val="00AD7A8B"/>
    <w:rsid w:val="00AF063B"/>
    <w:rsid w:val="00AF138E"/>
    <w:rsid w:val="00AF35A0"/>
    <w:rsid w:val="00AF565D"/>
    <w:rsid w:val="00AF7291"/>
    <w:rsid w:val="00B02582"/>
    <w:rsid w:val="00B03871"/>
    <w:rsid w:val="00B05F8E"/>
    <w:rsid w:val="00B11B8B"/>
    <w:rsid w:val="00B126C9"/>
    <w:rsid w:val="00B13043"/>
    <w:rsid w:val="00B17690"/>
    <w:rsid w:val="00B27486"/>
    <w:rsid w:val="00B311E0"/>
    <w:rsid w:val="00B4078F"/>
    <w:rsid w:val="00B40E71"/>
    <w:rsid w:val="00B42732"/>
    <w:rsid w:val="00B431B4"/>
    <w:rsid w:val="00B43E29"/>
    <w:rsid w:val="00B537AA"/>
    <w:rsid w:val="00B548B2"/>
    <w:rsid w:val="00B54AE7"/>
    <w:rsid w:val="00B54D68"/>
    <w:rsid w:val="00B71945"/>
    <w:rsid w:val="00B80CA6"/>
    <w:rsid w:val="00B90C1F"/>
    <w:rsid w:val="00BA1F48"/>
    <w:rsid w:val="00BA21F3"/>
    <w:rsid w:val="00BA41AC"/>
    <w:rsid w:val="00BA6149"/>
    <w:rsid w:val="00BB07EE"/>
    <w:rsid w:val="00BB5E9A"/>
    <w:rsid w:val="00BB735A"/>
    <w:rsid w:val="00BB7CC2"/>
    <w:rsid w:val="00BD07DB"/>
    <w:rsid w:val="00BD1212"/>
    <w:rsid w:val="00BE1470"/>
    <w:rsid w:val="00BE2AA5"/>
    <w:rsid w:val="00BE4D15"/>
    <w:rsid w:val="00BE6176"/>
    <w:rsid w:val="00BF312D"/>
    <w:rsid w:val="00BF3FAC"/>
    <w:rsid w:val="00BF74F7"/>
    <w:rsid w:val="00C00FE5"/>
    <w:rsid w:val="00C02BDB"/>
    <w:rsid w:val="00C04D0B"/>
    <w:rsid w:val="00C0650A"/>
    <w:rsid w:val="00C10921"/>
    <w:rsid w:val="00C10CC1"/>
    <w:rsid w:val="00C14D20"/>
    <w:rsid w:val="00C20CB0"/>
    <w:rsid w:val="00C2135B"/>
    <w:rsid w:val="00C233D8"/>
    <w:rsid w:val="00C25ABF"/>
    <w:rsid w:val="00C27C4A"/>
    <w:rsid w:val="00C302F3"/>
    <w:rsid w:val="00C40CCF"/>
    <w:rsid w:val="00C4406C"/>
    <w:rsid w:val="00C54854"/>
    <w:rsid w:val="00C56E98"/>
    <w:rsid w:val="00C628C3"/>
    <w:rsid w:val="00C70605"/>
    <w:rsid w:val="00C70CB3"/>
    <w:rsid w:val="00C73407"/>
    <w:rsid w:val="00C740A2"/>
    <w:rsid w:val="00C81BA7"/>
    <w:rsid w:val="00C8542A"/>
    <w:rsid w:val="00C86245"/>
    <w:rsid w:val="00C90E47"/>
    <w:rsid w:val="00C976D1"/>
    <w:rsid w:val="00CA2F28"/>
    <w:rsid w:val="00CA4326"/>
    <w:rsid w:val="00CA4513"/>
    <w:rsid w:val="00CA5270"/>
    <w:rsid w:val="00CA5F98"/>
    <w:rsid w:val="00CA6981"/>
    <w:rsid w:val="00CB521D"/>
    <w:rsid w:val="00CB6070"/>
    <w:rsid w:val="00CB704A"/>
    <w:rsid w:val="00CC4F91"/>
    <w:rsid w:val="00CC5170"/>
    <w:rsid w:val="00CD5C2B"/>
    <w:rsid w:val="00CE1D63"/>
    <w:rsid w:val="00CE2CE4"/>
    <w:rsid w:val="00CE334B"/>
    <w:rsid w:val="00CE4BD9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2A42"/>
    <w:rsid w:val="00D53EE5"/>
    <w:rsid w:val="00D53FD7"/>
    <w:rsid w:val="00D668AA"/>
    <w:rsid w:val="00D6745D"/>
    <w:rsid w:val="00D76EBF"/>
    <w:rsid w:val="00D80977"/>
    <w:rsid w:val="00D81FDF"/>
    <w:rsid w:val="00D823BB"/>
    <w:rsid w:val="00D858DA"/>
    <w:rsid w:val="00D86DE3"/>
    <w:rsid w:val="00D91E1A"/>
    <w:rsid w:val="00D92CCE"/>
    <w:rsid w:val="00D944BF"/>
    <w:rsid w:val="00DA2245"/>
    <w:rsid w:val="00DA37FC"/>
    <w:rsid w:val="00DB10F4"/>
    <w:rsid w:val="00DB64FE"/>
    <w:rsid w:val="00DB76B8"/>
    <w:rsid w:val="00DC00B0"/>
    <w:rsid w:val="00DC4BFE"/>
    <w:rsid w:val="00DD611D"/>
    <w:rsid w:val="00DE1138"/>
    <w:rsid w:val="00DE145D"/>
    <w:rsid w:val="00DE1578"/>
    <w:rsid w:val="00DE1C68"/>
    <w:rsid w:val="00DE273C"/>
    <w:rsid w:val="00DE79AA"/>
    <w:rsid w:val="00DF0583"/>
    <w:rsid w:val="00DF6950"/>
    <w:rsid w:val="00E01D9A"/>
    <w:rsid w:val="00E137DD"/>
    <w:rsid w:val="00E202B2"/>
    <w:rsid w:val="00E2076F"/>
    <w:rsid w:val="00E2246E"/>
    <w:rsid w:val="00E2707B"/>
    <w:rsid w:val="00E31903"/>
    <w:rsid w:val="00E36DDD"/>
    <w:rsid w:val="00E43F02"/>
    <w:rsid w:val="00E4756E"/>
    <w:rsid w:val="00E47812"/>
    <w:rsid w:val="00E5364B"/>
    <w:rsid w:val="00E53BFA"/>
    <w:rsid w:val="00E5BB4B"/>
    <w:rsid w:val="00E72557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D475F"/>
    <w:rsid w:val="00EE0277"/>
    <w:rsid w:val="00EE2C53"/>
    <w:rsid w:val="00EE3518"/>
    <w:rsid w:val="00EF48C0"/>
    <w:rsid w:val="00EF69B0"/>
    <w:rsid w:val="00F1522D"/>
    <w:rsid w:val="00F22BA5"/>
    <w:rsid w:val="00F251FE"/>
    <w:rsid w:val="00F265AE"/>
    <w:rsid w:val="00F27A80"/>
    <w:rsid w:val="00F31D49"/>
    <w:rsid w:val="00F32599"/>
    <w:rsid w:val="00F347DF"/>
    <w:rsid w:val="00F3692C"/>
    <w:rsid w:val="00F377A2"/>
    <w:rsid w:val="00F466A9"/>
    <w:rsid w:val="00F46BA8"/>
    <w:rsid w:val="00F52D90"/>
    <w:rsid w:val="00F5615B"/>
    <w:rsid w:val="00F56987"/>
    <w:rsid w:val="00F57257"/>
    <w:rsid w:val="00F57EAD"/>
    <w:rsid w:val="00F62481"/>
    <w:rsid w:val="00F6347D"/>
    <w:rsid w:val="00F72FA2"/>
    <w:rsid w:val="00F73E86"/>
    <w:rsid w:val="00F77909"/>
    <w:rsid w:val="00F80CF3"/>
    <w:rsid w:val="00F82002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D71D1"/>
    <w:rsid w:val="00FE1024"/>
    <w:rsid w:val="00FF0917"/>
    <w:rsid w:val="00FF5E41"/>
    <w:rsid w:val="00FF69DC"/>
    <w:rsid w:val="010E6588"/>
    <w:rsid w:val="01161583"/>
    <w:rsid w:val="013596D6"/>
    <w:rsid w:val="013CBF89"/>
    <w:rsid w:val="01CEE23F"/>
    <w:rsid w:val="02383F60"/>
    <w:rsid w:val="025AFB88"/>
    <w:rsid w:val="02BA6E34"/>
    <w:rsid w:val="02EA13AA"/>
    <w:rsid w:val="0407D6B2"/>
    <w:rsid w:val="046B5AFF"/>
    <w:rsid w:val="046E0342"/>
    <w:rsid w:val="0475E149"/>
    <w:rsid w:val="04B6FDB9"/>
    <w:rsid w:val="0652859B"/>
    <w:rsid w:val="065C980A"/>
    <w:rsid w:val="068373DD"/>
    <w:rsid w:val="081A1E2A"/>
    <w:rsid w:val="0955682A"/>
    <w:rsid w:val="0A070246"/>
    <w:rsid w:val="0A3ADF34"/>
    <w:rsid w:val="0B27D4DE"/>
    <w:rsid w:val="0BCA8298"/>
    <w:rsid w:val="0BD4C6BB"/>
    <w:rsid w:val="0D8B1BAA"/>
    <w:rsid w:val="0E2C6C51"/>
    <w:rsid w:val="0E5A96F7"/>
    <w:rsid w:val="0EC6C21E"/>
    <w:rsid w:val="0F573F08"/>
    <w:rsid w:val="1042383C"/>
    <w:rsid w:val="11F1DDDA"/>
    <w:rsid w:val="11FAC136"/>
    <w:rsid w:val="126D5562"/>
    <w:rsid w:val="128AC84A"/>
    <w:rsid w:val="131EC25C"/>
    <w:rsid w:val="13AEEB7C"/>
    <w:rsid w:val="13B4034D"/>
    <w:rsid w:val="13CDF593"/>
    <w:rsid w:val="13DD3ABD"/>
    <w:rsid w:val="1530E69A"/>
    <w:rsid w:val="16786DAA"/>
    <w:rsid w:val="168ABB2B"/>
    <w:rsid w:val="175D7D3C"/>
    <w:rsid w:val="180B2980"/>
    <w:rsid w:val="18D885A2"/>
    <w:rsid w:val="19104EF3"/>
    <w:rsid w:val="193F1E28"/>
    <w:rsid w:val="19C4DDD2"/>
    <w:rsid w:val="19EF623C"/>
    <w:rsid w:val="1A0A223D"/>
    <w:rsid w:val="1A2064C0"/>
    <w:rsid w:val="1A23C838"/>
    <w:rsid w:val="1A2CA8A3"/>
    <w:rsid w:val="1BB82FD6"/>
    <w:rsid w:val="1C3ABC2A"/>
    <w:rsid w:val="1C484A69"/>
    <w:rsid w:val="1CB0A9B9"/>
    <w:rsid w:val="1CFEDF86"/>
    <w:rsid w:val="1DCC6476"/>
    <w:rsid w:val="1DD7E77C"/>
    <w:rsid w:val="1E7127C5"/>
    <w:rsid w:val="1EE8D63E"/>
    <w:rsid w:val="1F48F52D"/>
    <w:rsid w:val="20577E2C"/>
    <w:rsid w:val="205A751D"/>
    <w:rsid w:val="2362EC8F"/>
    <w:rsid w:val="24D90111"/>
    <w:rsid w:val="24FF2B30"/>
    <w:rsid w:val="26F00FD4"/>
    <w:rsid w:val="281BCD71"/>
    <w:rsid w:val="2A3D29AF"/>
    <w:rsid w:val="2A7041C7"/>
    <w:rsid w:val="2A947F30"/>
    <w:rsid w:val="2B2BCAB5"/>
    <w:rsid w:val="2C0204BC"/>
    <w:rsid w:val="2CEBEE6A"/>
    <w:rsid w:val="2DDA711D"/>
    <w:rsid w:val="2DFCCD82"/>
    <w:rsid w:val="2E3475E2"/>
    <w:rsid w:val="2E81AB03"/>
    <w:rsid w:val="2EF4C3A5"/>
    <w:rsid w:val="2FB57F10"/>
    <w:rsid w:val="301AD7B3"/>
    <w:rsid w:val="3080B458"/>
    <w:rsid w:val="32AEDD02"/>
    <w:rsid w:val="32C6FF60"/>
    <w:rsid w:val="336F67FB"/>
    <w:rsid w:val="33C9F4C6"/>
    <w:rsid w:val="350E10EB"/>
    <w:rsid w:val="35344B7A"/>
    <w:rsid w:val="3548B286"/>
    <w:rsid w:val="3585C528"/>
    <w:rsid w:val="36D63561"/>
    <w:rsid w:val="375E758D"/>
    <w:rsid w:val="37DA69B9"/>
    <w:rsid w:val="38FF85F3"/>
    <w:rsid w:val="39C48529"/>
    <w:rsid w:val="3AD9B8A9"/>
    <w:rsid w:val="3BAF0788"/>
    <w:rsid w:val="3BF4058A"/>
    <w:rsid w:val="3C7FAA97"/>
    <w:rsid w:val="3C90E042"/>
    <w:rsid w:val="3D599144"/>
    <w:rsid w:val="3D6123BB"/>
    <w:rsid w:val="3D919504"/>
    <w:rsid w:val="3E0FA141"/>
    <w:rsid w:val="3E1C3DA2"/>
    <w:rsid w:val="3E235ABA"/>
    <w:rsid w:val="3F240B71"/>
    <w:rsid w:val="3F6904F3"/>
    <w:rsid w:val="4001C907"/>
    <w:rsid w:val="4050B2AB"/>
    <w:rsid w:val="42333624"/>
    <w:rsid w:val="42B4829A"/>
    <w:rsid w:val="42FCC0D8"/>
    <w:rsid w:val="43311BCD"/>
    <w:rsid w:val="44913E39"/>
    <w:rsid w:val="45888F5B"/>
    <w:rsid w:val="45A4CF7A"/>
    <w:rsid w:val="46A1AFC1"/>
    <w:rsid w:val="476C3ED9"/>
    <w:rsid w:val="48C1377A"/>
    <w:rsid w:val="48C75E11"/>
    <w:rsid w:val="48D6AC1B"/>
    <w:rsid w:val="49083A5C"/>
    <w:rsid w:val="492B871B"/>
    <w:rsid w:val="495AEB17"/>
    <w:rsid w:val="4AB73A16"/>
    <w:rsid w:val="4B99294B"/>
    <w:rsid w:val="4C328D50"/>
    <w:rsid w:val="4DB263E4"/>
    <w:rsid w:val="4EAA225D"/>
    <w:rsid w:val="4EEC1246"/>
    <w:rsid w:val="4FFC3171"/>
    <w:rsid w:val="506CDA09"/>
    <w:rsid w:val="50D0FE23"/>
    <w:rsid w:val="513C8AB9"/>
    <w:rsid w:val="5169125C"/>
    <w:rsid w:val="526BD140"/>
    <w:rsid w:val="52B6A46C"/>
    <w:rsid w:val="5343ACD3"/>
    <w:rsid w:val="53A0634B"/>
    <w:rsid w:val="54E4568B"/>
    <w:rsid w:val="550FE644"/>
    <w:rsid w:val="5678C5FC"/>
    <w:rsid w:val="568A5ADB"/>
    <w:rsid w:val="569E775B"/>
    <w:rsid w:val="56FE77BD"/>
    <w:rsid w:val="570078FC"/>
    <w:rsid w:val="57AF739D"/>
    <w:rsid w:val="5844887A"/>
    <w:rsid w:val="59B14108"/>
    <w:rsid w:val="59B6DE9C"/>
    <w:rsid w:val="59C73FD5"/>
    <w:rsid w:val="59E0F8C6"/>
    <w:rsid w:val="5A41E4FE"/>
    <w:rsid w:val="5A42096F"/>
    <w:rsid w:val="5B368E68"/>
    <w:rsid w:val="5C8C624C"/>
    <w:rsid w:val="5D32ACC8"/>
    <w:rsid w:val="5D861C48"/>
    <w:rsid w:val="5DF3CC2A"/>
    <w:rsid w:val="5E394B5D"/>
    <w:rsid w:val="60349AD4"/>
    <w:rsid w:val="60ACF268"/>
    <w:rsid w:val="61244484"/>
    <w:rsid w:val="62E738B5"/>
    <w:rsid w:val="630780AE"/>
    <w:rsid w:val="6329D9BB"/>
    <w:rsid w:val="637EE749"/>
    <w:rsid w:val="639BF6F9"/>
    <w:rsid w:val="63F5E7BF"/>
    <w:rsid w:val="646AA354"/>
    <w:rsid w:val="64A9ADCB"/>
    <w:rsid w:val="64EDDB99"/>
    <w:rsid w:val="65497C00"/>
    <w:rsid w:val="659F03C7"/>
    <w:rsid w:val="66EB40B0"/>
    <w:rsid w:val="673A09F1"/>
    <w:rsid w:val="673FAD16"/>
    <w:rsid w:val="6788121B"/>
    <w:rsid w:val="684D4F13"/>
    <w:rsid w:val="6A07D46A"/>
    <w:rsid w:val="6A7EB1E1"/>
    <w:rsid w:val="6AE11BBA"/>
    <w:rsid w:val="6AF47413"/>
    <w:rsid w:val="6B2643E7"/>
    <w:rsid w:val="6BC33984"/>
    <w:rsid w:val="6BC8E68F"/>
    <w:rsid w:val="6C3D8124"/>
    <w:rsid w:val="6CCBAB38"/>
    <w:rsid w:val="6D82A3F6"/>
    <w:rsid w:val="6DE80F1A"/>
    <w:rsid w:val="6DE9D9AB"/>
    <w:rsid w:val="6E5136E9"/>
    <w:rsid w:val="6E56736D"/>
    <w:rsid w:val="70FEDC1C"/>
    <w:rsid w:val="715E519C"/>
    <w:rsid w:val="718A2819"/>
    <w:rsid w:val="71AF8428"/>
    <w:rsid w:val="72B65694"/>
    <w:rsid w:val="72CF8694"/>
    <w:rsid w:val="742BEFDF"/>
    <w:rsid w:val="7479DE9C"/>
    <w:rsid w:val="74DBE05D"/>
    <w:rsid w:val="74FF4F54"/>
    <w:rsid w:val="75485E8D"/>
    <w:rsid w:val="75B8B882"/>
    <w:rsid w:val="7613F426"/>
    <w:rsid w:val="76D28B73"/>
    <w:rsid w:val="772A9B6F"/>
    <w:rsid w:val="77C99435"/>
    <w:rsid w:val="78078DDB"/>
    <w:rsid w:val="780986F1"/>
    <w:rsid w:val="78F1A554"/>
    <w:rsid w:val="79B7DC9A"/>
    <w:rsid w:val="7AE5A7C9"/>
    <w:rsid w:val="7B5766E9"/>
    <w:rsid w:val="7B83D610"/>
    <w:rsid w:val="7C8171E1"/>
    <w:rsid w:val="7C941C49"/>
    <w:rsid w:val="7CFBC906"/>
    <w:rsid w:val="7D1D4FA9"/>
    <w:rsid w:val="7D2F4C71"/>
    <w:rsid w:val="7D6AED09"/>
    <w:rsid w:val="7DD1B473"/>
    <w:rsid w:val="7DE08FF2"/>
    <w:rsid w:val="7E2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B5C9F"/>
  <w15:docId w15:val="{F2313645-6B72-4170-9537-9906A0CF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styleId="apple-converted-space" w:customStyle="1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styleId="BodyTextChar" w:customStyle="1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afdc88d732a48ff4d5b2567988f01ced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bd606ad765d2ad1933eb58ba3e28cfbc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F88A6-DB85-450F-8D1E-0A48FFF7D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5E52D-94B5-4663-9A44-114B6077D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5D63E-C772-4743-9C89-B2A0A0757A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Application%2520response%2520letter%5b1%5d.dot</ap:Template>
  <ap:Application>Microsoft Word for the web</ap:Application>
  <ap:DocSecurity>0</ap:DocSecurity>
  <ap:ScaleCrop>false</ap:ScaleCrop>
  <ap:Company>UWE,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 questionnaire</dc:title>
  <dc:subject/>
  <dc:creator>Chris</dc:creator>
  <keywords/>
  <lastModifiedBy>Tim Benford</lastModifiedBy>
  <revision>40</revision>
  <lastPrinted>2016-11-10T18:39:00.0000000Z</lastPrinted>
  <dcterms:created xsi:type="dcterms:W3CDTF">2026-04-30T09:30:00.0000000Z</dcterms:created>
  <dcterms:modified xsi:type="dcterms:W3CDTF">2026-04-30T10:38:11.6683007Z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