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070BACEE" w:rsidR="00E31903" w:rsidRDefault="009A123C" w:rsidP="33C9F4C6">
      <w:pPr>
        <w:ind w:firstLine="153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Tuesday </w:t>
      </w:r>
      <w:r w:rsidR="00035EFB">
        <w:rPr>
          <w:rFonts w:asciiTheme="minorHAnsi" w:hAnsiTheme="minorHAnsi"/>
          <w:b/>
          <w:bCs/>
          <w:sz w:val="22"/>
          <w:szCs w:val="22"/>
        </w:rPr>
        <w:t>21</w:t>
      </w:r>
      <w:r w:rsidR="00035EFB" w:rsidRPr="00035EFB">
        <w:rPr>
          <w:rFonts w:asciiTheme="minorHAnsi" w:hAnsiTheme="minorHAnsi"/>
          <w:b/>
          <w:bCs/>
          <w:sz w:val="22"/>
          <w:szCs w:val="22"/>
          <w:vertAlign w:val="superscript"/>
        </w:rPr>
        <w:t>st</w:t>
      </w:r>
      <w:r w:rsidR="00035EFB">
        <w:rPr>
          <w:rFonts w:asciiTheme="minorHAnsi" w:hAnsiTheme="minorHAnsi"/>
          <w:b/>
          <w:bCs/>
          <w:sz w:val="22"/>
          <w:szCs w:val="22"/>
        </w:rPr>
        <w:t xml:space="preserve"> October </w:t>
      </w:r>
      <w:r w:rsidR="2A7041C7" w:rsidRPr="4EAA225D">
        <w:rPr>
          <w:rFonts w:asciiTheme="minorHAnsi" w:hAnsiTheme="minorHAnsi"/>
          <w:b/>
          <w:bCs/>
          <w:sz w:val="22"/>
          <w:szCs w:val="22"/>
        </w:rPr>
        <w:t>2025</w:t>
      </w:r>
      <w:r w:rsidR="002E0204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00ABF" w:rsidRPr="4EAA225D">
        <w:rPr>
          <w:rFonts w:asciiTheme="minorHAnsi" w:hAnsiTheme="minorHAnsi"/>
          <w:b/>
          <w:bCs/>
          <w:sz w:val="22"/>
          <w:szCs w:val="22"/>
        </w:rPr>
        <w:t xml:space="preserve">- </w:t>
      </w:r>
      <w:r>
        <w:rPr>
          <w:rFonts w:asciiTheme="minorHAnsi" w:hAnsiTheme="minorHAnsi"/>
          <w:b/>
          <w:bCs/>
          <w:sz w:val="22"/>
          <w:szCs w:val="22"/>
        </w:rPr>
        <w:t>5</w:t>
      </w:r>
      <w:r w:rsidR="009E7ABC" w:rsidRPr="4EAA225D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/>
          <w:bCs/>
          <w:sz w:val="22"/>
          <w:szCs w:val="22"/>
        </w:rPr>
        <w:t>0</w:t>
      </w:r>
      <w:r w:rsidR="009E7ABC" w:rsidRPr="4EAA225D">
        <w:rPr>
          <w:rFonts w:asciiTheme="minorHAnsi" w:hAnsiTheme="minorHAnsi"/>
          <w:b/>
          <w:bCs/>
          <w:sz w:val="22"/>
          <w:szCs w:val="22"/>
        </w:rPr>
        <w:t>0</w:t>
      </w:r>
      <w:r w:rsidR="00400ABF" w:rsidRPr="4EAA225D">
        <w:rPr>
          <w:rFonts w:asciiTheme="minorHAnsi" w:hAnsiTheme="minorHAnsi"/>
          <w:b/>
          <w:bCs/>
          <w:sz w:val="22"/>
          <w:szCs w:val="22"/>
        </w:rPr>
        <w:t>p</w:t>
      </w:r>
      <w:r w:rsidR="002E0204" w:rsidRPr="4EAA225D">
        <w:rPr>
          <w:rFonts w:asciiTheme="minorHAnsi" w:hAnsiTheme="minorHAnsi"/>
          <w:b/>
          <w:bCs/>
          <w:sz w:val="22"/>
          <w:szCs w:val="22"/>
        </w:rPr>
        <w:t>m</w:t>
      </w:r>
      <w:r w:rsidR="004C4BFD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–</w:t>
      </w:r>
      <w:r w:rsidR="00C70CB3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2BA6E34" w:rsidRPr="4EAA225D">
        <w:rPr>
          <w:rFonts w:asciiTheme="minorHAnsi" w:hAnsiTheme="minorHAnsi"/>
          <w:b/>
          <w:bCs/>
          <w:sz w:val="22"/>
          <w:szCs w:val="22"/>
        </w:rPr>
        <w:t xml:space="preserve">SU at </w:t>
      </w:r>
      <w:proofErr w:type="spellStart"/>
      <w:r w:rsidR="02BA6E34" w:rsidRPr="4EAA225D">
        <w:rPr>
          <w:rFonts w:asciiTheme="minorHAnsi" w:hAnsiTheme="minorHAnsi"/>
          <w:b/>
          <w:bCs/>
          <w:sz w:val="22"/>
          <w:szCs w:val="22"/>
        </w:rPr>
        <w:t>Frenchay</w:t>
      </w:r>
      <w:proofErr w:type="spellEnd"/>
      <w:r w:rsidR="02BA6E34" w:rsidRPr="4EAA225D">
        <w:rPr>
          <w:rFonts w:asciiTheme="minorHAnsi" w:hAnsiTheme="minorHAnsi"/>
          <w:b/>
          <w:bCs/>
          <w:sz w:val="22"/>
          <w:szCs w:val="22"/>
        </w:rPr>
        <w:t xml:space="preserve"> MR</w:t>
      </w:r>
      <w:r w:rsidR="00CB6070">
        <w:rPr>
          <w:rFonts w:asciiTheme="minorHAnsi" w:hAnsiTheme="minorHAnsi"/>
          <w:b/>
          <w:bCs/>
          <w:sz w:val="22"/>
          <w:szCs w:val="22"/>
        </w:rPr>
        <w:t>1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5C8C624C">
        <w:rPr>
          <w:rFonts w:asciiTheme="minorHAnsi" w:hAnsiTheme="minorHAnsi"/>
          <w:b/>
          <w:bCs/>
          <w:sz w:val="22"/>
          <w:szCs w:val="22"/>
        </w:rPr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1F7A3ADB" w:rsidR="00E31903" w:rsidRPr="00E31903" w:rsidRDefault="00035EFB" w:rsidP="4EAA225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34</w:t>
      </w:r>
      <w:r w:rsidR="0084192B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7B83D610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E31903" w:rsidRPr="4EAA225D">
        <w:rPr>
          <w:rFonts w:asciiTheme="minorHAnsi" w:hAnsiTheme="minorHAnsi"/>
          <w:b/>
          <w:bCs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76F4FF5D" w:rsidR="00E31903" w:rsidRPr="00E31903" w:rsidRDefault="00E31903" w:rsidP="4EAA225D">
      <w:pPr>
        <w:ind w:left="1437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4EAA225D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D76EBF">
        <w:rPr>
          <w:rFonts w:asciiTheme="minorHAnsi" w:hAnsiTheme="minorHAnsi"/>
          <w:sz w:val="22"/>
          <w:szCs w:val="22"/>
        </w:rPr>
        <w:t>Tuesday 24</w:t>
      </w:r>
      <w:r w:rsidR="00D76EBF" w:rsidRPr="00D76EBF">
        <w:rPr>
          <w:rFonts w:asciiTheme="minorHAnsi" w:hAnsiTheme="minorHAnsi"/>
          <w:sz w:val="22"/>
          <w:szCs w:val="22"/>
          <w:vertAlign w:val="superscript"/>
        </w:rPr>
        <w:t>th</w:t>
      </w:r>
      <w:r w:rsidR="00D76EBF">
        <w:rPr>
          <w:rFonts w:asciiTheme="minorHAnsi" w:hAnsiTheme="minorHAnsi"/>
          <w:sz w:val="22"/>
          <w:szCs w:val="22"/>
        </w:rPr>
        <w:t xml:space="preserve"> June 2025</w:t>
      </w:r>
      <w:r w:rsidRPr="4EAA225D">
        <w:rPr>
          <w:rFonts w:asciiTheme="minorHAnsi" w:hAnsiTheme="minorHAnsi"/>
          <w:sz w:val="22"/>
          <w:szCs w:val="22"/>
        </w:rPr>
        <w:t>.</w:t>
      </w:r>
      <w:r w:rsidR="00803F5E" w:rsidRPr="4EAA225D">
        <w:rPr>
          <w:rFonts w:asciiTheme="minorHAnsi" w:hAnsiTheme="minorHAnsi"/>
          <w:sz w:val="22"/>
          <w:szCs w:val="22"/>
        </w:rPr>
        <w:t xml:space="preserve"> 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78A00316" w:rsidR="00E31903" w:rsidRPr="00E31903" w:rsidRDefault="00035EFB" w:rsidP="4EAA225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35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1E7127C5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E31903" w:rsidRPr="4EAA225D">
        <w:rPr>
          <w:rFonts w:asciiTheme="minorHAnsi" w:hAnsiTheme="minorHAnsi"/>
          <w:b/>
          <w:bCs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33C9F4C6">
        <w:rPr>
          <w:rFonts w:asciiTheme="minorHAnsi" w:hAnsiTheme="minorHAnsi"/>
          <w:b/>
          <w:bCs/>
          <w:sz w:val="22"/>
          <w:szCs w:val="22"/>
        </w:rPr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2A07AD58" w:rsidR="008D7587" w:rsidRPr="00E31903" w:rsidRDefault="00035EFB" w:rsidP="4EAA225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36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5E394B5D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8D7587" w:rsidRPr="4EAA225D">
        <w:rPr>
          <w:rFonts w:asciiTheme="minorHAnsi" w:hAnsiTheme="minorHAnsi"/>
          <w:b/>
          <w:bCs/>
          <w:sz w:val="22"/>
          <w:szCs w:val="22"/>
        </w:rPr>
        <w:t>Finance –</w:t>
      </w:r>
      <w:r w:rsidR="006F748E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16C9B">
        <w:rPr>
          <w:rFonts w:asciiTheme="minorHAnsi" w:hAnsiTheme="minorHAnsi"/>
          <w:b/>
          <w:bCs/>
          <w:sz w:val="22"/>
          <w:szCs w:val="22"/>
        </w:rPr>
        <w:t>Audit Report</w:t>
      </w:r>
      <w:r w:rsidR="008D7587" w:rsidRPr="4EAA225D">
        <w:rPr>
          <w:rFonts w:asciiTheme="minorHAnsi" w:hAnsiTheme="minorHAnsi"/>
          <w:b/>
          <w:bCs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5CF8BDFA" w14:textId="6559E1E5" w:rsidR="006F748E" w:rsidRDefault="006F748E" w:rsidP="4EAA225D">
      <w:pPr>
        <w:ind w:left="1418" w:firstLine="22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To be presented with the </w:t>
      </w:r>
      <w:r w:rsidR="00B548B2">
        <w:rPr>
          <w:rFonts w:asciiTheme="minorHAnsi" w:hAnsiTheme="minorHAnsi"/>
          <w:b/>
          <w:bCs/>
          <w:sz w:val="22"/>
          <w:szCs w:val="22"/>
        </w:rPr>
        <w:t xml:space="preserve">audit report from </w:t>
      </w:r>
      <w:proofErr w:type="spellStart"/>
      <w:r w:rsidR="00B548B2">
        <w:rPr>
          <w:rFonts w:asciiTheme="minorHAnsi" w:hAnsiTheme="minorHAnsi"/>
          <w:b/>
          <w:bCs/>
          <w:sz w:val="22"/>
          <w:szCs w:val="22"/>
        </w:rPr>
        <w:t>Corrrigans</w:t>
      </w:r>
      <w:proofErr w:type="spellEnd"/>
    </w:p>
    <w:p w14:paraId="4D9D1349" w14:textId="7B19BE5D" w:rsidR="006F748E" w:rsidRPr="00E31903" w:rsidRDefault="006F748E" w:rsidP="006F748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B6070">
        <w:rPr>
          <w:rFonts w:asciiTheme="minorHAnsi" w:hAnsiTheme="minorHAnsi"/>
          <w:sz w:val="22"/>
          <w:szCs w:val="22"/>
        </w:rPr>
        <w:t xml:space="preserve">note the </w:t>
      </w:r>
      <w:r w:rsidR="00A64CE1">
        <w:rPr>
          <w:rFonts w:asciiTheme="minorHAnsi" w:hAnsiTheme="minorHAnsi"/>
          <w:sz w:val="22"/>
          <w:szCs w:val="22"/>
        </w:rPr>
        <w:t>auditor’s</w:t>
      </w:r>
      <w:r w:rsidR="001012A9">
        <w:rPr>
          <w:rFonts w:asciiTheme="minorHAnsi" w:hAnsiTheme="minorHAnsi"/>
          <w:sz w:val="22"/>
          <w:szCs w:val="22"/>
        </w:rPr>
        <w:t xml:space="preserve"> report and provide and management responses.</w:t>
      </w:r>
    </w:p>
    <w:p w14:paraId="2C4FEC2C" w14:textId="77777777" w:rsidR="00F31D49" w:rsidRPr="00E31903" w:rsidRDefault="00F31D49" w:rsidP="00F56987">
      <w:pPr>
        <w:ind w:left="1440"/>
        <w:rPr>
          <w:rFonts w:asciiTheme="minorHAnsi" w:hAnsiTheme="minorHAnsi"/>
          <w:b/>
          <w:sz w:val="22"/>
          <w:szCs w:val="22"/>
        </w:rPr>
      </w:pPr>
    </w:p>
    <w:p w14:paraId="021753A9" w14:textId="481955BB" w:rsidR="008A157F" w:rsidRPr="00E31903" w:rsidRDefault="00F3692C" w:rsidP="008A157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3F0441">
        <w:rPr>
          <w:rFonts w:asciiTheme="minorHAnsi" w:hAnsiTheme="minorHAnsi"/>
          <w:b/>
          <w:sz w:val="22"/>
          <w:szCs w:val="22"/>
        </w:rPr>
        <w:t>7</w:t>
      </w:r>
      <w:r w:rsidR="008A157F">
        <w:rPr>
          <w:rFonts w:asciiTheme="minorHAnsi" w:hAnsiTheme="minorHAnsi"/>
          <w:b/>
          <w:sz w:val="22"/>
          <w:szCs w:val="22"/>
        </w:rPr>
        <w:t>/25</w:t>
      </w:r>
      <w:r w:rsidR="008A157F">
        <w:tab/>
      </w:r>
      <w:r w:rsidR="008A157F">
        <w:rPr>
          <w:rFonts w:asciiTheme="minorHAnsi" w:hAnsiTheme="minorHAnsi"/>
          <w:b/>
          <w:sz w:val="22"/>
          <w:szCs w:val="22"/>
        </w:rPr>
        <w:t>Democracy and Governance Review update</w:t>
      </w:r>
    </w:p>
    <w:p w14:paraId="53F13463" w14:textId="77777777" w:rsidR="008A157F" w:rsidRPr="00E31903" w:rsidRDefault="008A157F" w:rsidP="008A157F">
      <w:pPr>
        <w:rPr>
          <w:rFonts w:asciiTheme="minorHAnsi" w:hAnsiTheme="minorHAnsi"/>
          <w:b/>
          <w:sz w:val="22"/>
          <w:szCs w:val="22"/>
        </w:rPr>
      </w:pPr>
    </w:p>
    <w:p w14:paraId="6773AA6F" w14:textId="18FE9700" w:rsidR="008A157F" w:rsidRDefault="008A157F" w:rsidP="008A157F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an update paper and a verbal update </w:t>
      </w:r>
      <w:r w:rsidR="00A64CE1">
        <w:rPr>
          <w:rFonts w:asciiTheme="minorHAnsi" w:hAnsiTheme="minorHAnsi"/>
          <w:b/>
          <w:sz w:val="22"/>
          <w:szCs w:val="22"/>
        </w:rPr>
        <w:t>on progress</w:t>
      </w:r>
    </w:p>
    <w:p w14:paraId="5B5E4774" w14:textId="2EFDAC73" w:rsidR="008A157F" w:rsidRPr="00E31903" w:rsidRDefault="008A157F" w:rsidP="008A157F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893C5E">
        <w:rPr>
          <w:rFonts w:asciiTheme="minorHAnsi" w:hAnsiTheme="minorHAnsi"/>
          <w:sz w:val="22"/>
          <w:szCs w:val="22"/>
        </w:rPr>
        <w:t>review and interrogate the progress of the work</w:t>
      </w:r>
      <w:r w:rsidR="00A64CE1">
        <w:rPr>
          <w:rFonts w:asciiTheme="minorHAnsi" w:hAnsiTheme="minorHAnsi"/>
          <w:sz w:val="22"/>
          <w:szCs w:val="22"/>
        </w:rPr>
        <w:t xml:space="preserve"> and request any aspects to be added or removed</w:t>
      </w:r>
    </w:p>
    <w:p w14:paraId="1871FF52" w14:textId="77777777" w:rsidR="008A157F" w:rsidRDefault="008A157F" w:rsidP="001B0D25">
      <w:pPr>
        <w:rPr>
          <w:rFonts w:asciiTheme="minorHAnsi" w:hAnsiTheme="minorHAnsi"/>
          <w:b/>
          <w:sz w:val="22"/>
          <w:szCs w:val="22"/>
        </w:rPr>
      </w:pPr>
    </w:p>
    <w:p w14:paraId="38633563" w14:textId="62CEFB89" w:rsidR="003F0441" w:rsidRPr="00E31903" w:rsidRDefault="003F0441" w:rsidP="003F044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b/>
          <w:sz w:val="22"/>
          <w:szCs w:val="22"/>
        </w:rPr>
        <w:t>/25</w:t>
      </w:r>
      <w:r>
        <w:rPr>
          <w:rFonts w:asciiTheme="minorHAnsi" w:hAnsiTheme="minorHAnsi"/>
          <w:b/>
          <w:sz w:val="22"/>
          <w:szCs w:val="22"/>
        </w:rPr>
        <w:tab/>
        <w:t>Elections 2</w:t>
      </w:r>
      <w:r w:rsidR="005423A7">
        <w:rPr>
          <w:rFonts w:asciiTheme="minorHAnsi" w:hAnsiTheme="minorHAnsi"/>
          <w:b/>
          <w:sz w:val="22"/>
          <w:szCs w:val="22"/>
        </w:rPr>
        <w:t>6 – R</w:t>
      </w:r>
      <w:r w:rsidR="00734A14">
        <w:rPr>
          <w:rFonts w:asciiTheme="minorHAnsi" w:hAnsiTheme="minorHAnsi"/>
          <w:b/>
          <w:sz w:val="22"/>
          <w:szCs w:val="22"/>
        </w:rPr>
        <w:t xml:space="preserve">eturning Officer </w:t>
      </w:r>
      <w:r w:rsidR="005423A7">
        <w:rPr>
          <w:rFonts w:asciiTheme="minorHAnsi" w:hAnsiTheme="minorHAnsi"/>
          <w:b/>
          <w:sz w:val="22"/>
          <w:szCs w:val="22"/>
        </w:rPr>
        <w:t>appointment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5103F8BF" w14:textId="77777777" w:rsidR="003F0441" w:rsidRPr="00E31903" w:rsidRDefault="003F0441" w:rsidP="003F0441">
      <w:pPr>
        <w:rPr>
          <w:rFonts w:asciiTheme="minorHAnsi" w:hAnsiTheme="minorHAnsi"/>
          <w:b/>
          <w:sz w:val="22"/>
          <w:szCs w:val="22"/>
        </w:rPr>
      </w:pPr>
    </w:p>
    <w:p w14:paraId="15C9C7D6" w14:textId="2606D91F" w:rsidR="00734A14" w:rsidRDefault="003F0441" w:rsidP="003F0441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5C8C624C">
        <w:rPr>
          <w:rFonts w:asciiTheme="minorHAnsi" w:hAnsiTheme="minorHAnsi"/>
          <w:b/>
          <w:bCs/>
          <w:sz w:val="22"/>
          <w:szCs w:val="22"/>
        </w:rPr>
        <w:t xml:space="preserve">To receive the </w:t>
      </w:r>
      <w:r w:rsidR="00A64CE1">
        <w:rPr>
          <w:rFonts w:asciiTheme="minorHAnsi" w:hAnsiTheme="minorHAnsi"/>
          <w:b/>
          <w:bCs/>
          <w:sz w:val="22"/>
          <w:szCs w:val="22"/>
        </w:rPr>
        <w:t xml:space="preserve">proposed </w:t>
      </w:r>
      <w:r w:rsidR="00734A14">
        <w:rPr>
          <w:rFonts w:asciiTheme="minorHAnsi" w:hAnsiTheme="minorHAnsi"/>
          <w:b/>
          <w:bCs/>
          <w:sz w:val="22"/>
          <w:szCs w:val="22"/>
        </w:rPr>
        <w:t>Returning Officer for the 2026 elections from the Appointments Committee</w:t>
      </w:r>
    </w:p>
    <w:p w14:paraId="206AA9CE" w14:textId="63D04CA4" w:rsidR="003F0441" w:rsidRDefault="003F0441" w:rsidP="003F0441">
      <w:pPr>
        <w:ind w:left="1440"/>
        <w:rPr>
          <w:rFonts w:asciiTheme="minorHAnsi" w:hAnsiTheme="minorHAnsi"/>
          <w:sz w:val="22"/>
          <w:szCs w:val="22"/>
        </w:rPr>
      </w:pPr>
      <w:r w:rsidRPr="5C8C624C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5C8C624C">
        <w:rPr>
          <w:rFonts w:asciiTheme="minorHAnsi" w:hAnsiTheme="minorHAnsi"/>
          <w:sz w:val="22"/>
          <w:szCs w:val="22"/>
        </w:rPr>
        <w:t xml:space="preserve">To discuss and agree </w:t>
      </w:r>
      <w:r w:rsidR="00734A14">
        <w:rPr>
          <w:rFonts w:asciiTheme="minorHAnsi" w:hAnsiTheme="minorHAnsi"/>
          <w:sz w:val="22"/>
          <w:szCs w:val="22"/>
        </w:rPr>
        <w:t>on the appointment</w:t>
      </w:r>
    </w:p>
    <w:p w14:paraId="2A172615" w14:textId="77777777" w:rsidR="003F0441" w:rsidRDefault="003F0441" w:rsidP="003F0441">
      <w:pPr>
        <w:ind w:left="1440"/>
        <w:rPr>
          <w:rFonts w:asciiTheme="minorHAnsi" w:hAnsiTheme="minorHAnsi"/>
          <w:sz w:val="22"/>
          <w:szCs w:val="22"/>
        </w:rPr>
      </w:pPr>
    </w:p>
    <w:p w14:paraId="130C1955" w14:textId="3AB24C32" w:rsidR="001B0D25" w:rsidRPr="00E31903" w:rsidRDefault="00F3692C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39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260CD5">
        <w:rPr>
          <w:rFonts w:asciiTheme="minorHAnsi" w:hAnsiTheme="minorHAnsi"/>
          <w:b/>
          <w:sz w:val="22"/>
          <w:szCs w:val="22"/>
        </w:rPr>
        <w:t>5</w:t>
      </w:r>
      <w:r w:rsidR="00260CD5">
        <w:tab/>
      </w:r>
      <w:r w:rsidR="001B0D25">
        <w:rPr>
          <w:rFonts w:asciiTheme="minorHAnsi" w:hAnsiTheme="minorHAnsi"/>
          <w:b/>
          <w:sz w:val="22"/>
          <w:szCs w:val="22"/>
        </w:rPr>
        <w:t>CEO report and management group update</w:t>
      </w:r>
    </w:p>
    <w:p w14:paraId="52348F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582137F" w14:textId="77777777" w:rsidR="001B0D25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management group feedback</w:t>
      </w:r>
    </w:p>
    <w:p w14:paraId="2A32C2E9" w14:textId="77777777" w:rsidR="001B0D25" w:rsidRPr="00E31903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feedback and respond to the questions outlined.</w:t>
      </w:r>
    </w:p>
    <w:p w14:paraId="786C1AF7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6536A04" w14:textId="0A39A4A3" w:rsidR="001B0D25" w:rsidRPr="00E31903" w:rsidRDefault="00F3692C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40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14:paraId="29171810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EEDDC78" w14:textId="67688CEB" w:rsidR="0065597E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</w:t>
      </w:r>
      <w:r w:rsidR="0008186F">
        <w:rPr>
          <w:rFonts w:asciiTheme="minorHAnsi" w:hAnsiTheme="minorHAnsi"/>
          <w:sz w:val="22"/>
          <w:szCs w:val="22"/>
        </w:rPr>
        <w:t xml:space="preserve">updates </w:t>
      </w:r>
      <w:r w:rsidR="506CDA09" w:rsidRPr="0B27D4DE">
        <w:rPr>
          <w:rFonts w:asciiTheme="minorHAnsi" w:hAnsiTheme="minorHAnsi"/>
          <w:sz w:val="22"/>
          <w:szCs w:val="22"/>
        </w:rPr>
        <w:t>from the</w:t>
      </w:r>
      <w:r w:rsidRPr="33C9F4C6">
        <w:rPr>
          <w:rFonts w:asciiTheme="minorHAnsi" w:hAnsiTheme="minorHAnsi"/>
          <w:sz w:val="22"/>
          <w:szCs w:val="22"/>
        </w:rPr>
        <w:t xml:space="preserve"> Staff Committee</w:t>
      </w:r>
      <w:r w:rsidR="0008186F">
        <w:rPr>
          <w:rFonts w:asciiTheme="minorHAnsi" w:hAnsiTheme="minorHAnsi"/>
          <w:sz w:val="22"/>
          <w:szCs w:val="22"/>
        </w:rPr>
        <w:t xml:space="preserve"> </w:t>
      </w:r>
      <w:r w:rsidRPr="33C9F4C6">
        <w:rPr>
          <w:rFonts w:asciiTheme="minorHAnsi" w:hAnsiTheme="minorHAnsi"/>
          <w:sz w:val="22"/>
          <w:szCs w:val="22"/>
        </w:rPr>
        <w:t xml:space="preserve">since the last meeting. </w:t>
      </w:r>
    </w:p>
    <w:p w14:paraId="652D2241" w14:textId="77777777" w:rsidR="0065597E" w:rsidRDefault="0065597E" w:rsidP="001B0D25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32CF903" w14:textId="77777777" w:rsidR="001B0D25" w:rsidRPr="00E31903" w:rsidRDefault="001B0D25" w:rsidP="001B0D25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2F59CD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233D8471" w14:textId="77777777" w:rsidR="001B0D25" w:rsidRPr="00004FDE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0A0EB540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714C15B0" w14:textId="293FB2EF" w:rsidR="001B0D25" w:rsidRPr="00E31903" w:rsidRDefault="00F3692C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41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>
        <w:rPr>
          <w:rFonts w:asciiTheme="minorHAnsi" w:hAnsiTheme="minorHAnsi"/>
          <w:b/>
          <w:sz w:val="22"/>
          <w:szCs w:val="22"/>
        </w:rPr>
        <w:t>*</w:t>
      </w:r>
      <w:r w:rsidR="001B0D2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0EE8FF0C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B8D177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EC9511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</w:p>
    <w:p w14:paraId="5C380584" w14:textId="2A9E55AB" w:rsidR="001B0D25" w:rsidRPr="00E31903" w:rsidRDefault="00F3692C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42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*Governance - Policy and Bye Law Review</w:t>
      </w:r>
    </w:p>
    <w:p w14:paraId="6C387AF5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DD1F952" w14:textId="77777777" w:rsidR="001B0D25" w:rsidRDefault="001B0D25" w:rsidP="001B0D25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following policies / Bye Laws and agree or amend </w:t>
      </w:r>
      <w:proofErr w:type="gramStart"/>
      <w:r w:rsidRPr="00004FDE">
        <w:rPr>
          <w:rFonts w:asciiTheme="minorHAnsi" w:hAnsiTheme="minorHAnsi"/>
          <w:sz w:val="22"/>
          <w:szCs w:val="22"/>
        </w:rPr>
        <w:t>them;</w:t>
      </w:r>
      <w:proofErr w:type="gramEnd"/>
    </w:p>
    <w:p w14:paraId="4D805506" w14:textId="1B32E8BA" w:rsidR="009A342B" w:rsidRDefault="009A342B" w:rsidP="001B0D25">
      <w:pPr>
        <w:ind w:left="1287" w:firstLine="153"/>
        <w:rPr>
          <w:rFonts w:asciiTheme="minorHAnsi" w:hAnsiTheme="minorHAnsi"/>
          <w:sz w:val="22"/>
          <w:szCs w:val="22"/>
        </w:rPr>
      </w:pPr>
      <w:r w:rsidRPr="009A342B">
        <w:rPr>
          <w:rFonts w:asciiTheme="minorHAnsi" w:hAnsiTheme="minorHAnsi"/>
          <w:b/>
          <w:bCs/>
          <w:sz w:val="22"/>
          <w:szCs w:val="22"/>
        </w:rPr>
        <w:t>Accident and Incident stats and review</w:t>
      </w:r>
      <w:r w:rsidRPr="009A342B">
        <w:rPr>
          <w:rFonts w:asciiTheme="minorHAnsi" w:hAnsiTheme="minorHAnsi"/>
          <w:sz w:val="22"/>
          <w:szCs w:val="22"/>
        </w:rPr>
        <w:t> </w:t>
      </w:r>
    </w:p>
    <w:p w14:paraId="383BD08A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9BC1BF1" w14:textId="08E7FF79" w:rsidR="001B0D25" w:rsidRPr="00E31903" w:rsidRDefault="005423A7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43</w:t>
      </w:r>
      <w:r w:rsidR="001B0D25" w:rsidRPr="00E31903">
        <w:rPr>
          <w:rFonts w:asciiTheme="minorHAnsi" w:hAnsiTheme="minorHAnsi"/>
          <w:b/>
          <w:sz w:val="22"/>
          <w:szCs w:val="22"/>
        </w:rPr>
        <w:t>/</w:t>
      </w:r>
      <w:r w:rsidR="001B0D25">
        <w:rPr>
          <w:rFonts w:asciiTheme="minorHAnsi" w:hAnsiTheme="minorHAnsi"/>
          <w:b/>
          <w:sz w:val="22"/>
          <w:szCs w:val="22"/>
        </w:rPr>
        <w:t>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 President Oversight - Report from Elected Officers:</w:t>
      </w:r>
    </w:p>
    <w:p w14:paraId="7088D646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C912095" w14:textId="34C87560" w:rsidR="001B0D25" w:rsidRPr="00004FDE" w:rsidRDefault="001B0D25" w:rsidP="5C8C624C">
      <w:pPr>
        <w:ind w:left="1440"/>
        <w:rPr>
          <w:rFonts w:asciiTheme="minorHAnsi" w:hAnsiTheme="minorHAnsi"/>
          <w:sz w:val="22"/>
          <w:szCs w:val="22"/>
        </w:rPr>
      </w:pPr>
      <w:r w:rsidRPr="5C8C624C">
        <w:rPr>
          <w:rFonts w:asciiTheme="minorHAnsi" w:hAnsiTheme="minorHAnsi"/>
          <w:sz w:val="22"/>
          <w:szCs w:val="22"/>
        </w:rPr>
        <w:t xml:space="preserve">To note the monthly updates and online manifesto reports from the SU President, VP Education, VP Sport, VP Socs &amp; Comms and VP Comm &amp; Welfare. </w:t>
      </w:r>
    </w:p>
    <w:p w14:paraId="769BD65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537B6648" w14:textId="54057236" w:rsidR="001B0D25" w:rsidRPr="00E31903" w:rsidRDefault="005423A7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44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 w:rsidR="008C46E8"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*Governance - Sustainability Report:</w:t>
      </w:r>
    </w:p>
    <w:p w14:paraId="400FB07F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34F2D7E5" w14:textId="77777777" w:rsidR="001B0D25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report on Sustainability </w:t>
      </w:r>
    </w:p>
    <w:p w14:paraId="6C6E6921" w14:textId="4C623839" w:rsidR="7DD1B473" w:rsidRDefault="7DD1B473" w:rsidP="7DD1B473">
      <w:pPr>
        <w:rPr>
          <w:rFonts w:asciiTheme="minorHAnsi" w:hAnsiTheme="minorHAnsi"/>
          <w:b/>
          <w:bCs/>
          <w:sz w:val="22"/>
          <w:szCs w:val="22"/>
        </w:rPr>
      </w:pPr>
    </w:p>
    <w:p w14:paraId="2E77778E" w14:textId="77777777" w:rsidR="00E31903" w:rsidRDefault="00E31903" w:rsidP="00E31903">
      <w:r w:rsidRPr="5C8C624C">
        <w:rPr>
          <w:rFonts w:asciiTheme="minorHAnsi" w:hAnsiTheme="minorHAnsi"/>
          <w:b/>
          <w:bCs/>
          <w:sz w:val="22"/>
          <w:szCs w:val="22"/>
        </w:rPr>
        <w:t>A.O.B</w:t>
      </w:r>
      <w:r>
        <w:tab/>
      </w: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38F278F1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65597E">
        <w:rPr>
          <w:rFonts w:asciiTheme="minorHAnsi" w:hAnsiTheme="minorHAnsi"/>
          <w:b/>
          <w:sz w:val="22"/>
          <w:szCs w:val="22"/>
        </w:rPr>
        <w:t xml:space="preserve">Wednesday </w:t>
      </w:r>
      <w:r w:rsidR="0008186F">
        <w:rPr>
          <w:rFonts w:asciiTheme="minorHAnsi" w:hAnsiTheme="minorHAnsi"/>
          <w:b/>
          <w:sz w:val="22"/>
          <w:szCs w:val="22"/>
        </w:rPr>
        <w:t>10</w:t>
      </w:r>
      <w:r w:rsidR="0008186F" w:rsidRPr="0008186F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08186F">
        <w:rPr>
          <w:rFonts w:asciiTheme="minorHAnsi" w:hAnsiTheme="minorHAnsi"/>
          <w:b/>
          <w:sz w:val="22"/>
          <w:szCs w:val="22"/>
        </w:rPr>
        <w:t xml:space="preserve"> December</w:t>
      </w:r>
      <w:r w:rsidR="00895A16">
        <w:rPr>
          <w:rFonts w:asciiTheme="minorHAnsi" w:hAnsiTheme="minorHAnsi"/>
          <w:b/>
          <w:sz w:val="22"/>
          <w:szCs w:val="22"/>
        </w:rPr>
        <w:t xml:space="preserve"> 2025 </w:t>
      </w:r>
      <w:r w:rsidR="0008186F">
        <w:rPr>
          <w:rFonts w:asciiTheme="minorHAnsi" w:hAnsiTheme="minorHAnsi"/>
          <w:b/>
          <w:sz w:val="22"/>
          <w:szCs w:val="22"/>
        </w:rPr>
        <w:t>location tbc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10"/>
      <w:footerReference w:type="default" r:id="rId11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205B" w14:textId="77777777" w:rsidR="00096A93" w:rsidRDefault="00096A93">
      <w:r>
        <w:separator/>
      </w:r>
    </w:p>
  </w:endnote>
  <w:endnote w:type="continuationSeparator" w:id="0">
    <w:p w14:paraId="7B390789" w14:textId="77777777" w:rsidR="00096A93" w:rsidRDefault="00096A93">
      <w:r>
        <w:continuationSeparator/>
      </w:r>
    </w:p>
  </w:endnote>
  <w:endnote w:type="continuationNotice" w:id="1">
    <w:p w14:paraId="0289D5B9" w14:textId="77777777" w:rsidR="00096A93" w:rsidRDefault="00096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CC35" w14:textId="77777777" w:rsidR="00096A93" w:rsidRDefault="00096A93">
      <w:r>
        <w:separator/>
      </w:r>
    </w:p>
  </w:footnote>
  <w:footnote w:type="continuationSeparator" w:id="0">
    <w:p w14:paraId="3C6EEBB1" w14:textId="77777777" w:rsidR="00096A93" w:rsidRDefault="00096A93">
      <w:r>
        <w:continuationSeparator/>
      </w:r>
    </w:p>
  </w:footnote>
  <w:footnote w:type="continuationNotice" w:id="1">
    <w:p w14:paraId="7BD0FE46" w14:textId="77777777" w:rsidR="00096A93" w:rsidRDefault="00096A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2CA2"/>
    <w:rsid w:val="000352DB"/>
    <w:rsid w:val="00035896"/>
    <w:rsid w:val="00035EFB"/>
    <w:rsid w:val="00044E11"/>
    <w:rsid w:val="00052154"/>
    <w:rsid w:val="00053C16"/>
    <w:rsid w:val="0005461F"/>
    <w:rsid w:val="000610BF"/>
    <w:rsid w:val="0007053D"/>
    <w:rsid w:val="0008186F"/>
    <w:rsid w:val="000856F7"/>
    <w:rsid w:val="00087FAA"/>
    <w:rsid w:val="00096A93"/>
    <w:rsid w:val="000A2961"/>
    <w:rsid w:val="000A68D9"/>
    <w:rsid w:val="000B0A67"/>
    <w:rsid w:val="000B28EB"/>
    <w:rsid w:val="000C071B"/>
    <w:rsid w:val="000C52EA"/>
    <w:rsid w:val="000C654B"/>
    <w:rsid w:val="000D21F2"/>
    <w:rsid w:val="000D5B17"/>
    <w:rsid w:val="000E4CFB"/>
    <w:rsid w:val="000E4E3A"/>
    <w:rsid w:val="000F5E24"/>
    <w:rsid w:val="000F72E4"/>
    <w:rsid w:val="001012A9"/>
    <w:rsid w:val="00106628"/>
    <w:rsid w:val="00112B24"/>
    <w:rsid w:val="00116FFB"/>
    <w:rsid w:val="001352B9"/>
    <w:rsid w:val="0014457D"/>
    <w:rsid w:val="00144FD9"/>
    <w:rsid w:val="00147476"/>
    <w:rsid w:val="00151B60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165D"/>
    <w:rsid w:val="001944E2"/>
    <w:rsid w:val="001972A1"/>
    <w:rsid w:val="001A12BE"/>
    <w:rsid w:val="001A2CF2"/>
    <w:rsid w:val="001B0D25"/>
    <w:rsid w:val="001B0D38"/>
    <w:rsid w:val="001B161C"/>
    <w:rsid w:val="001B61B9"/>
    <w:rsid w:val="001B75D5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2278F"/>
    <w:rsid w:val="00232936"/>
    <w:rsid w:val="00243D2A"/>
    <w:rsid w:val="00260096"/>
    <w:rsid w:val="00260CD5"/>
    <w:rsid w:val="00267310"/>
    <w:rsid w:val="00267ED1"/>
    <w:rsid w:val="002723BA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2E5E5F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859AE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B52BF"/>
    <w:rsid w:val="003C55B1"/>
    <w:rsid w:val="003D35EC"/>
    <w:rsid w:val="003E3D0C"/>
    <w:rsid w:val="003F0441"/>
    <w:rsid w:val="003F4842"/>
    <w:rsid w:val="003F56D3"/>
    <w:rsid w:val="003F6F0A"/>
    <w:rsid w:val="00400ABF"/>
    <w:rsid w:val="0041113F"/>
    <w:rsid w:val="00412C30"/>
    <w:rsid w:val="00414F7B"/>
    <w:rsid w:val="00416C9B"/>
    <w:rsid w:val="00424FBE"/>
    <w:rsid w:val="00431186"/>
    <w:rsid w:val="00440999"/>
    <w:rsid w:val="00450998"/>
    <w:rsid w:val="00452AE5"/>
    <w:rsid w:val="004544C4"/>
    <w:rsid w:val="00455ABE"/>
    <w:rsid w:val="004562E8"/>
    <w:rsid w:val="0046365E"/>
    <w:rsid w:val="004843C6"/>
    <w:rsid w:val="00492F79"/>
    <w:rsid w:val="00493B97"/>
    <w:rsid w:val="00495129"/>
    <w:rsid w:val="00495A2D"/>
    <w:rsid w:val="00495E33"/>
    <w:rsid w:val="004A3AAE"/>
    <w:rsid w:val="004A7FCA"/>
    <w:rsid w:val="004B29A0"/>
    <w:rsid w:val="004B6C30"/>
    <w:rsid w:val="004C2E1A"/>
    <w:rsid w:val="004C4BFD"/>
    <w:rsid w:val="004D4186"/>
    <w:rsid w:val="004D777F"/>
    <w:rsid w:val="004E3927"/>
    <w:rsid w:val="004F13AC"/>
    <w:rsid w:val="004F38FB"/>
    <w:rsid w:val="004F579C"/>
    <w:rsid w:val="00502962"/>
    <w:rsid w:val="005046C6"/>
    <w:rsid w:val="00525D36"/>
    <w:rsid w:val="005348DE"/>
    <w:rsid w:val="00536240"/>
    <w:rsid w:val="005423A7"/>
    <w:rsid w:val="0054440E"/>
    <w:rsid w:val="00551C9E"/>
    <w:rsid w:val="00564367"/>
    <w:rsid w:val="005734E7"/>
    <w:rsid w:val="00580CF2"/>
    <w:rsid w:val="0058588E"/>
    <w:rsid w:val="0058748A"/>
    <w:rsid w:val="00594C16"/>
    <w:rsid w:val="00594E5E"/>
    <w:rsid w:val="005A4C4B"/>
    <w:rsid w:val="005A4FF1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5597E"/>
    <w:rsid w:val="006613F8"/>
    <w:rsid w:val="006624E1"/>
    <w:rsid w:val="00676E6F"/>
    <w:rsid w:val="00687E08"/>
    <w:rsid w:val="00692A05"/>
    <w:rsid w:val="006A1317"/>
    <w:rsid w:val="006A49AC"/>
    <w:rsid w:val="006A4E93"/>
    <w:rsid w:val="006BB250"/>
    <w:rsid w:val="006C3436"/>
    <w:rsid w:val="006C529B"/>
    <w:rsid w:val="006C7AB9"/>
    <w:rsid w:val="006E1B09"/>
    <w:rsid w:val="006E249F"/>
    <w:rsid w:val="006E39F2"/>
    <w:rsid w:val="006E5A23"/>
    <w:rsid w:val="006F338F"/>
    <w:rsid w:val="006F73B4"/>
    <w:rsid w:val="006F748E"/>
    <w:rsid w:val="00707E1D"/>
    <w:rsid w:val="007150D1"/>
    <w:rsid w:val="00722539"/>
    <w:rsid w:val="007235DF"/>
    <w:rsid w:val="00725856"/>
    <w:rsid w:val="00734A14"/>
    <w:rsid w:val="00741F0B"/>
    <w:rsid w:val="00753DA4"/>
    <w:rsid w:val="0076153D"/>
    <w:rsid w:val="00763312"/>
    <w:rsid w:val="00763D0D"/>
    <w:rsid w:val="0077294C"/>
    <w:rsid w:val="007861B0"/>
    <w:rsid w:val="0079149C"/>
    <w:rsid w:val="007952C0"/>
    <w:rsid w:val="007A310C"/>
    <w:rsid w:val="007A4A70"/>
    <w:rsid w:val="007B75FD"/>
    <w:rsid w:val="007C1148"/>
    <w:rsid w:val="007C2FB0"/>
    <w:rsid w:val="007E4150"/>
    <w:rsid w:val="00802C41"/>
    <w:rsid w:val="00803F5E"/>
    <w:rsid w:val="008075DE"/>
    <w:rsid w:val="008104D8"/>
    <w:rsid w:val="008175D5"/>
    <w:rsid w:val="00821BAE"/>
    <w:rsid w:val="008240BF"/>
    <w:rsid w:val="00832722"/>
    <w:rsid w:val="00833F66"/>
    <w:rsid w:val="00834E41"/>
    <w:rsid w:val="0084192B"/>
    <w:rsid w:val="00843E35"/>
    <w:rsid w:val="0084561D"/>
    <w:rsid w:val="00847225"/>
    <w:rsid w:val="008515B8"/>
    <w:rsid w:val="00855094"/>
    <w:rsid w:val="008560D1"/>
    <w:rsid w:val="008729F6"/>
    <w:rsid w:val="008737BA"/>
    <w:rsid w:val="00876A89"/>
    <w:rsid w:val="008903B9"/>
    <w:rsid w:val="00893C5E"/>
    <w:rsid w:val="00895910"/>
    <w:rsid w:val="00895A16"/>
    <w:rsid w:val="008A0E61"/>
    <w:rsid w:val="008A157F"/>
    <w:rsid w:val="008A4A31"/>
    <w:rsid w:val="008B04A2"/>
    <w:rsid w:val="008B0D38"/>
    <w:rsid w:val="008B1A1C"/>
    <w:rsid w:val="008B69DF"/>
    <w:rsid w:val="008C0211"/>
    <w:rsid w:val="008C46E8"/>
    <w:rsid w:val="008D1E1D"/>
    <w:rsid w:val="008D63B2"/>
    <w:rsid w:val="008D7587"/>
    <w:rsid w:val="008E626A"/>
    <w:rsid w:val="008E7F1E"/>
    <w:rsid w:val="008F0406"/>
    <w:rsid w:val="008F2977"/>
    <w:rsid w:val="0090192D"/>
    <w:rsid w:val="00913381"/>
    <w:rsid w:val="0091517B"/>
    <w:rsid w:val="0091609C"/>
    <w:rsid w:val="009164FA"/>
    <w:rsid w:val="0092354D"/>
    <w:rsid w:val="00940475"/>
    <w:rsid w:val="00945EFD"/>
    <w:rsid w:val="00953DBC"/>
    <w:rsid w:val="009715C6"/>
    <w:rsid w:val="00975D25"/>
    <w:rsid w:val="00982AF1"/>
    <w:rsid w:val="00985B83"/>
    <w:rsid w:val="00985F69"/>
    <w:rsid w:val="009A123C"/>
    <w:rsid w:val="009A342B"/>
    <w:rsid w:val="009A6F11"/>
    <w:rsid w:val="009C7377"/>
    <w:rsid w:val="009E7ABC"/>
    <w:rsid w:val="00A01571"/>
    <w:rsid w:val="00A019FF"/>
    <w:rsid w:val="00A03719"/>
    <w:rsid w:val="00A06EC1"/>
    <w:rsid w:val="00A0730C"/>
    <w:rsid w:val="00A075A5"/>
    <w:rsid w:val="00A14462"/>
    <w:rsid w:val="00A1484D"/>
    <w:rsid w:val="00A17D18"/>
    <w:rsid w:val="00A21A75"/>
    <w:rsid w:val="00A2562D"/>
    <w:rsid w:val="00A440C5"/>
    <w:rsid w:val="00A475CD"/>
    <w:rsid w:val="00A64CE1"/>
    <w:rsid w:val="00A66549"/>
    <w:rsid w:val="00A71852"/>
    <w:rsid w:val="00A748A5"/>
    <w:rsid w:val="00A85058"/>
    <w:rsid w:val="00A96079"/>
    <w:rsid w:val="00A96751"/>
    <w:rsid w:val="00AC1A6C"/>
    <w:rsid w:val="00AC5AA0"/>
    <w:rsid w:val="00AD0016"/>
    <w:rsid w:val="00AD1ED6"/>
    <w:rsid w:val="00AD3F9C"/>
    <w:rsid w:val="00AD7968"/>
    <w:rsid w:val="00AD7A8B"/>
    <w:rsid w:val="00AF063B"/>
    <w:rsid w:val="00AF138E"/>
    <w:rsid w:val="00AF35A0"/>
    <w:rsid w:val="00AF565D"/>
    <w:rsid w:val="00AF7291"/>
    <w:rsid w:val="00B02582"/>
    <w:rsid w:val="00B03871"/>
    <w:rsid w:val="00B11B8B"/>
    <w:rsid w:val="00B13043"/>
    <w:rsid w:val="00B17690"/>
    <w:rsid w:val="00B27486"/>
    <w:rsid w:val="00B311E0"/>
    <w:rsid w:val="00B4078F"/>
    <w:rsid w:val="00B40E71"/>
    <w:rsid w:val="00B42732"/>
    <w:rsid w:val="00B431B4"/>
    <w:rsid w:val="00B43E29"/>
    <w:rsid w:val="00B537AA"/>
    <w:rsid w:val="00B548B2"/>
    <w:rsid w:val="00B54AE7"/>
    <w:rsid w:val="00B54D68"/>
    <w:rsid w:val="00B71945"/>
    <w:rsid w:val="00B80CA6"/>
    <w:rsid w:val="00B90C1F"/>
    <w:rsid w:val="00BA1F48"/>
    <w:rsid w:val="00BA21F3"/>
    <w:rsid w:val="00BA41AC"/>
    <w:rsid w:val="00BA6149"/>
    <w:rsid w:val="00BB07EE"/>
    <w:rsid w:val="00BB5E9A"/>
    <w:rsid w:val="00BB735A"/>
    <w:rsid w:val="00BB7CC2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921"/>
    <w:rsid w:val="00C10CC1"/>
    <w:rsid w:val="00C14D20"/>
    <w:rsid w:val="00C20CB0"/>
    <w:rsid w:val="00C2135B"/>
    <w:rsid w:val="00C233D8"/>
    <w:rsid w:val="00C25ABF"/>
    <w:rsid w:val="00C27C4A"/>
    <w:rsid w:val="00C40CCF"/>
    <w:rsid w:val="00C4406C"/>
    <w:rsid w:val="00C54854"/>
    <w:rsid w:val="00C56E98"/>
    <w:rsid w:val="00C628C3"/>
    <w:rsid w:val="00C70605"/>
    <w:rsid w:val="00C70CB3"/>
    <w:rsid w:val="00C73407"/>
    <w:rsid w:val="00C740A2"/>
    <w:rsid w:val="00C81BA7"/>
    <w:rsid w:val="00C8542A"/>
    <w:rsid w:val="00C90E47"/>
    <w:rsid w:val="00C976D1"/>
    <w:rsid w:val="00CA2F28"/>
    <w:rsid w:val="00CA4326"/>
    <w:rsid w:val="00CA4513"/>
    <w:rsid w:val="00CA5270"/>
    <w:rsid w:val="00CA5F98"/>
    <w:rsid w:val="00CA6981"/>
    <w:rsid w:val="00CB521D"/>
    <w:rsid w:val="00CB6070"/>
    <w:rsid w:val="00CB704A"/>
    <w:rsid w:val="00CC4F91"/>
    <w:rsid w:val="00CC5170"/>
    <w:rsid w:val="00CD5C2B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76EBF"/>
    <w:rsid w:val="00D80977"/>
    <w:rsid w:val="00D81FDF"/>
    <w:rsid w:val="00D823BB"/>
    <w:rsid w:val="00D858DA"/>
    <w:rsid w:val="00D86DE3"/>
    <w:rsid w:val="00D91E1A"/>
    <w:rsid w:val="00D92CCE"/>
    <w:rsid w:val="00DA2245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3F02"/>
    <w:rsid w:val="00E4756E"/>
    <w:rsid w:val="00E47812"/>
    <w:rsid w:val="00E5364B"/>
    <w:rsid w:val="00E53BFA"/>
    <w:rsid w:val="00E72557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65AE"/>
    <w:rsid w:val="00F27A80"/>
    <w:rsid w:val="00F31D49"/>
    <w:rsid w:val="00F32599"/>
    <w:rsid w:val="00F347DF"/>
    <w:rsid w:val="00F3692C"/>
    <w:rsid w:val="00F377A2"/>
    <w:rsid w:val="00F466A9"/>
    <w:rsid w:val="00F46BA8"/>
    <w:rsid w:val="00F5615B"/>
    <w:rsid w:val="00F56987"/>
    <w:rsid w:val="00F57257"/>
    <w:rsid w:val="00F57EAD"/>
    <w:rsid w:val="00F62481"/>
    <w:rsid w:val="00F6347D"/>
    <w:rsid w:val="00F72FA2"/>
    <w:rsid w:val="00F73E86"/>
    <w:rsid w:val="00F77909"/>
    <w:rsid w:val="00F80CF3"/>
    <w:rsid w:val="00F82002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D71D1"/>
    <w:rsid w:val="00FE1024"/>
    <w:rsid w:val="00FF0917"/>
    <w:rsid w:val="00FF5E41"/>
    <w:rsid w:val="00FF69DC"/>
    <w:rsid w:val="013596D6"/>
    <w:rsid w:val="02BA6E34"/>
    <w:rsid w:val="046B5AFF"/>
    <w:rsid w:val="04B6FDB9"/>
    <w:rsid w:val="0652859B"/>
    <w:rsid w:val="081A1E2A"/>
    <w:rsid w:val="0955682A"/>
    <w:rsid w:val="0A070246"/>
    <w:rsid w:val="0B27D4DE"/>
    <w:rsid w:val="0BD4C6BB"/>
    <w:rsid w:val="0D8B1BAA"/>
    <w:rsid w:val="0E5A96F7"/>
    <w:rsid w:val="0F573F08"/>
    <w:rsid w:val="11F1DDDA"/>
    <w:rsid w:val="128AC84A"/>
    <w:rsid w:val="131EC25C"/>
    <w:rsid w:val="13B4034D"/>
    <w:rsid w:val="13CDF593"/>
    <w:rsid w:val="13DD3ABD"/>
    <w:rsid w:val="1530E69A"/>
    <w:rsid w:val="16786DAA"/>
    <w:rsid w:val="180B2980"/>
    <w:rsid w:val="19104EF3"/>
    <w:rsid w:val="193F1E28"/>
    <w:rsid w:val="19C4DDD2"/>
    <w:rsid w:val="19EF623C"/>
    <w:rsid w:val="1C3ABC2A"/>
    <w:rsid w:val="1C484A69"/>
    <w:rsid w:val="1CFEDF86"/>
    <w:rsid w:val="1DD7E77C"/>
    <w:rsid w:val="1E7127C5"/>
    <w:rsid w:val="1EE8D63E"/>
    <w:rsid w:val="1F48F52D"/>
    <w:rsid w:val="20577E2C"/>
    <w:rsid w:val="281BCD71"/>
    <w:rsid w:val="2A7041C7"/>
    <w:rsid w:val="301AD7B3"/>
    <w:rsid w:val="3080B458"/>
    <w:rsid w:val="32AEDD02"/>
    <w:rsid w:val="336F67FB"/>
    <w:rsid w:val="33C9F4C6"/>
    <w:rsid w:val="35344B7A"/>
    <w:rsid w:val="3585C528"/>
    <w:rsid w:val="36D63561"/>
    <w:rsid w:val="375E758D"/>
    <w:rsid w:val="38FF85F3"/>
    <w:rsid w:val="3AD9B8A9"/>
    <w:rsid w:val="3BF4058A"/>
    <w:rsid w:val="3C7FAA97"/>
    <w:rsid w:val="3C90E042"/>
    <w:rsid w:val="3D599144"/>
    <w:rsid w:val="3E0FA141"/>
    <w:rsid w:val="3E1C3DA2"/>
    <w:rsid w:val="3E235ABA"/>
    <w:rsid w:val="3F6904F3"/>
    <w:rsid w:val="42333624"/>
    <w:rsid w:val="42B4829A"/>
    <w:rsid w:val="43311BCD"/>
    <w:rsid w:val="44913E39"/>
    <w:rsid w:val="45A4CF7A"/>
    <w:rsid w:val="46A1AFC1"/>
    <w:rsid w:val="48C1377A"/>
    <w:rsid w:val="48C75E11"/>
    <w:rsid w:val="48D6AC1B"/>
    <w:rsid w:val="49083A5C"/>
    <w:rsid w:val="492B871B"/>
    <w:rsid w:val="495AEB17"/>
    <w:rsid w:val="4B99294B"/>
    <w:rsid w:val="4C328D50"/>
    <w:rsid w:val="4EAA225D"/>
    <w:rsid w:val="4EEC1246"/>
    <w:rsid w:val="4FFC3171"/>
    <w:rsid w:val="506CDA09"/>
    <w:rsid w:val="513C8AB9"/>
    <w:rsid w:val="526BD140"/>
    <w:rsid w:val="52B6A46C"/>
    <w:rsid w:val="53A0634B"/>
    <w:rsid w:val="569E775B"/>
    <w:rsid w:val="56FE77BD"/>
    <w:rsid w:val="57AF739D"/>
    <w:rsid w:val="59B14108"/>
    <w:rsid w:val="59B6DE9C"/>
    <w:rsid w:val="59C73FD5"/>
    <w:rsid w:val="59E0F8C6"/>
    <w:rsid w:val="5A41E4FE"/>
    <w:rsid w:val="5C8C624C"/>
    <w:rsid w:val="5D861C48"/>
    <w:rsid w:val="5E394B5D"/>
    <w:rsid w:val="60349AD4"/>
    <w:rsid w:val="60ACF268"/>
    <w:rsid w:val="62E738B5"/>
    <w:rsid w:val="6329D9BB"/>
    <w:rsid w:val="637EE749"/>
    <w:rsid w:val="646AA354"/>
    <w:rsid w:val="64EDDB99"/>
    <w:rsid w:val="659F03C7"/>
    <w:rsid w:val="66EB40B0"/>
    <w:rsid w:val="684D4F13"/>
    <w:rsid w:val="6A07D46A"/>
    <w:rsid w:val="6B2643E7"/>
    <w:rsid w:val="6BC8E68F"/>
    <w:rsid w:val="6C3D8124"/>
    <w:rsid w:val="6CCBAB38"/>
    <w:rsid w:val="6D82A3F6"/>
    <w:rsid w:val="6E56736D"/>
    <w:rsid w:val="70FEDC1C"/>
    <w:rsid w:val="72B65694"/>
    <w:rsid w:val="72CF8694"/>
    <w:rsid w:val="742BEFDF"/>
    <w:rsid w:val="75485E8D"/>
    <w:rsid w:val="75B8B882"/>
    <w:rsid w:val="76D28B73"/>
    <w:rsid w:val="772A9B6F"/>
    <w:rsid w:val="77C99435"/>
    <w:rsid w:val="78F1A554"/>
    <w:rsid w:val="79B7DC9A"/>
    <w:rsid w:val="7B83D610"/>
    <w:rsid w:val="7CFBC906"/>
    <w:rsid w:val="7DD1B473"/>
    <w:rsid w:val="7DE08FF2"/>
    <w:rsid w:val="7E2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B5C9F"/>
  <w15:docId w15:val="{F2313645-6B72-4170-9537-9906A0C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F88A6-DB85-450F-8D1E-0A48FFF7DC3A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b7806bd-7624-4120-a206-f5db1de0c8e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452FA6-D511-4D13-B577-50AAFFDA7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5D63E-C772-4743-9C89-B2A0A0757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117</TotalTime>
  <Pages>2</Pages>
  <Words>341</Words>
  <Characters>1895</Characters>
  <Application>Microsoft Office Word</Application>
  <DocSecurity>0</DocSecurity>
  <Lines>15</Lines>
  <Paragraphs>4</Paragraphs>
  <ScaleCrop>false</ScaleCrop>
  <Company>UWE, Bristol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subject/>
  <dc:creator>Chris</dc:creator>
  <cp:keywords/>
  <cp:lastModifiedBy>Tim Benford</cp:lastModifiedBy>
  <cp:revision>63</cp:revision>
  <cp:lastPrinted>2016-11-10T18:39:00Z</cp:lastPrinted>
  <dcterms:created xsi:type="dcterms:W3CDTF">2024-10-14T18:19:00Z</dcterms:created>
  <dcterms:modified xsi:type="dcterms:W3CDTF">2025-10-13T10:45:00Z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